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52FD0" w14:textId="77777777" w:rsidR="00E76F1F" w:rsidRDefault="00E76F1F" w:rsidP="00E76F1F">
      <w:pPr>
        <w:pStyle w:val="a1"/>
      </w:pPr>
      <w:bookmarkStart w:id="0" w:name="_Hlk65833993"/>
      <w:r>
        <w:rPr>
          <w:rFonts w:hint="eastAsia"/>
        </w:rPr>
        <w:t>20</w:t>
      </w:r>
      <w:r>
        <w:t>2</w:t>
      </w:r>
      <w:r>
        <w:rPr>
          <w:rFonts w:hint="eastAsia"/>
        </w:rPr>
        <w:t>1年馬太福音第</w:t>
      </w:r>
      <w:r>
        <w:t>31</w:t>
      </w:r>
      <w:r>
        <w:rPr>
          <w:rFonts w:hint="eastAsia"/>
        </w:rPr>
        <w:t>課</w:t>
      </w:r>
      <w:r>
        <w:rPr>
          <w:rFonts w:hint="eastAsia"/>
        </w:rPr>
        <w:tab/>
      </w:r>
      <w:r w:rsidR="00DB5A63">
        <w:rPr>
          <w:rFonts w:hint="eastAsia"/>
        </w:rPr>
        <w:t>3</w:t>
      </w:r>
      <w:r>
        <w:rPr>
          <w:rFonts w:hint="eastAsia"/>
        </w:rPr>
        <w:t>月</w:t>
      </w:r>
      <w:r w:rsidR="00DB5A63">
        <w:rPr>
          <w:rFonts w:hint="eastAsia"/>
        </w:rPr>
        <w:t>1</w:t>
      </w:r>
      <w:r w:rsidR="00DB5A63">
        <w:t>4</w:t>
      </w:r>
      <w:r>
        <w:rPr>
          <w:rFonts w:hint="eastAsia"/>
        </w:rPr>
        <w:t>日</w:t>
      </w:r>
      <w:proofErr w:type="spellStart"/>
      <w:r>
        <w:rPr>
          <w:rFonts w:hint="eastAsia"/>
        </w:rPr>
        <w:t>A</w:t>
      </w:r>
      <w:r>
        <w:t>ngelaKim</w:t>
      </w:r>
      <w:proofErr w:type="spellEnd"/>
      <w:r>
        <w:rPr>
          <w:rFonts w:hint="eastAsia"/>
        </w:rPr>
        <w:t>宣教士</w:t>
      </w:r>
    </w:p>
    <w:bookmarkEnd w:id="0"/>
    <w:p w14:paraId="1CE8140F" w14:textId="77777777" w:rsidR="00E76F1F" w:rsidRDefault="00E76F1F" w:rsidP="00E76F1F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經文/馬太福音22</w:t>
      </w:r>
      <w:r w:rsidR="00057829">
        <w:rPr>
          <w:rFonts w:hint="eastAsia"/>
        </w:rPr>
        <w:t>:</w:t>
      </w:r>
      <w:r>
        <w:rPr>
          <w:rFonts w:hint="eastAsia"/>
        </w:rPr>
        <w:t>1</w:t>
      </w:r>
      <w:r>
        <w:rPr>
          <w:rFonts w:hint="eastAsia"/>
          <w:lang w:eastAsia="zh-HK"/>
        </w:rPr>
        <w:t>5</w:t>
      </w:r>
      <w:r>
        <w:rPr>
          <w:rFonts w:hint="eastAsia"/>
        </w:rPr>
        <w:t>-</w:t>
      </w:r>
      <w:r>
        <w:rPr>
          <w:rFonts w:hint="eastAsia"/>
          <w:lang w:eastAsia="zh-HK"/>
        </w:rPr>
        <w:t>46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金句/馬太福音22</w:t>
      </w:r>
      <w:r w:rsidR="00057829">
        <w:rPr>
          <w:rFonts w:hint="eastAsia"/>
        </w:rPr>
        <w:t>:</w:t>
      </w:r>
      <w:r>
        <w:rPr>
          <w:rFonts w:hint="eastAsia"/>
          <w:lang w:eastAsia="zh-HK"/>
        </w:rPr>
        <w:t>37</w:t>
      </w:r>
    </w:p>
    <w:p w14:paraId="0E564098" w14:textId="77777777" w:rsidR="00E76F1F" w:rsidRDefault="00E76F1F" w:rsidP="00E76F1F">
      <w:pPr>
        <w:pStyle w:val="Heading1"/>
      </w:pPr>
      <w:r>
        <w:rPr>
          <w:rFonts w:hint="eastAsia"/>
        </w:rPr>
        <w:t>你</w:t>
      </w:r>
      <w:proofErr w:type="gramStart"/>
      <w:r>
        <w:rPr>
          <w:rFonts w:hint="eastAsia"/>
        </w:rPr>
        <w:t>要愛主你</w:t>
      </w:r>
      <w:proofErr w:type="gramEnd"/>
      <w:r>
        <w:rPr>
          <w:rFonts w:hint="eastAsia"/>
        </w:rPr>
        <w:t>的神</w:t>
      </w:r>
    </w:p>
    <w:p w14:paraId="1DF8C317" w14:textId="77777777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DB5A63">
        <w:rPr>
          <w:lang w:eastAsia="x-none"/>
        </w:rPr>
        <w:t>耶穌對他說</w:t>
      </w:r>
      <w:proofErr w:type="spellEnd"/>
      <w:r w:rsidR="00057829">
        <w:rPr>
          <w:lang w:eastAsia="x-none"/>
        </w:rPr>
        <w:t>:</w:t>
      </w:r>
      <w:r w:rsidR="00DB5A63">
        <w:rPr>
          <w:lang w:eastAsia="x-none"/>
        </w:rPr>
        <w:t>「</w:t>
      </w:r>
      <w:proofErr w:type="spellStart"/>
      <w:r w:rsidR="00DB5A63">
        <w:rPr>
          <w:lang w:eastAsia="x-none"/>
        </w:rPr>
        <w:t>你要盡心、盡性、盡意愛主你的神</w:t>
      </w:r>
      <w:proofErr w:type="spellEnd"/>
      <w:r w:rsidR="00DB5A63">
        <w:rPr>
          <w:lang w:eastAsia="x-none"/>
        </w:rPr>
        <w:t>。</w:t>
      </w:r>
      <w:r w:rsidR="00DB5A63">
        <w:rPr>
          <w:rFonts w:hint="eastAsia"/>
        </w:rPr>
        <w:t>」</w:t>
      </w:r>
      <w:r>
        <w:rPr>
          <w:rFonts w:hint="eastAsia"/>
        </w:rPr>
        <w:t>」</w:t>
      </w:r>
    </w:p>
    <w:p w14:paraId="7C2E22D5" w14:textId="77777777" w:rsidR="00A515B5" w:rsidRDefault="00A515B5" w:rsidP="00B41329">
      <w:pPr>
        <w:sectPr w:rsidR="00A515B5">
          <w:footerReference w:type="default" r:id="rId6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6B6101D9" w14:textId="5E65A314" w:rsidR="00D24DDB" w:rsidRPr="00057829" w:rsidRDefault="00D24DDB" w:rsidP="00B41329">
      <w:r w:rsidRPr="00057829">
        <w:rPr>
          <w:rFonts w:hint="eastAsia"/>
        </w:rPr>
        <w:t>耶穌以</w:t>
      </w:r>
      <w:r w:rsidR="0066511C">
        <w:rPr>
          <w:rFonts w:hint="eastAsia"/>
        </w:rPr>
        <w:t>君</w:t>
      </w:r>
      <w:r w:rsidRPr="00057829">
        <w:rPr>
          <w:rFonts w:hint="eastAsia"/>
        </w:rPr>
        <w:t>王</w:t>
      </w:r>
      <w:r w:rsidR="0066511C">
        <w:rPr>
          <w:rFonts w:hint="eastAsia"/>
        </w:rPr>
        <w:t>身份進入</w:t>
      </w:r>
      <w:r w:rsidRPr="00057829">
        <w:rPr>
          <w:rFonts w:hint="eastAsia"/>
        </w:rPr>
        <w:t>耶路撒冷，</w:t>
      </w:r>
      <w:r w:rsidR="00916A11">
        <w:rPr>
          <w:rFonts w:hint="eastAsia"/>
        </w:rPr>
        <w:t>潔淨聖殿，</w:t>
      </w:r>
      <w:proofErr w:type="gramStart"/>
      <w:r w:rsidRPr="00057829">
        <w:rPr>
          <w:rFonts w:hint="eastAsia"/>
        </w:rPr>
        <w:t>挑戰撒</w:t>
      </w:r>
      <w:r w:rsidR="000155E3">
        <w:rPr>
          <w:rFonts w:hint="eastAsia"/>
        </w:rPr>
        <w:t>但</w:t>
      </w:r>
      <w:r w:rsidRPr="00057829">
        <w:rPr>
          <w:rFonts w:hint="eastAsia"/>
        </w:rPr>
        <w:t>的</w:t>
      </w:r>
      <w:proofErr w:type="gramEnd"/>
      <w:r w:rsidR="000155E3">
        <w:rPr>
          <w:rFonts w:hint="eastAsia"/>
        </w:rPr>
        <w:t>權勢</w:t>
      </w:r>
      <w:r w:rsidR="00916A11">
        <w:rPr>
          <w:rFonts w:hint="eastAsia"/>
        </w:rPr>
        <w:t>，引來宗教領袖的強烈敵意</w:t>
      </w:r>
      <w:r w:rsidRPr="00057829">
        <w:rPr>
          <w:rFonts w:hint="eastAsia"/>
        </w:rPr>
        <w:t>。耶穌</w:t>
      </w:r>
      <w:r w:rsidR="00E45CCB">
        <w:rPr>
          <w:rFonts w:hint="eastAsia"/>
        </w:rPr>
        <w:t>以</w:t>
      </w:r>
      <w:r w:rsidRPr="00057829">
        <w:rPr>
          <w:rFonts w:hint="eastAsia"/>
        </w:rPr>
        <w:t>三</w:t>
      </w:r>
      <w:r w:rsidR="00E45CCB">
        <w:rPr>
          <w:rFonts w:hint="eastAsia"/>
        </w:rPr>
        <w:t>個</w:t>
      </w:r>
      <w:r w:rsidRPr="00057829">
        <w:rPr>
          <w:rFonts w:hint="eastAsia"/>
        </w:rPr>
        <w:t>比喻來</w:t>
      </w:r>
      <w:r w:rsidR="00E45CCB">
        <w:rPr>
          <w:rFonts w:hint="eastAsia"/>
        </w:rPr>
        <w:t>顯</w:t>
      </w:r>
      <w:r w:rsidRPr="00057829">
        <w:rPr>
          <w:rFonts w:hint="eastAsia"/>
        </w:rPr>
        <w:t>示宗教領</w:t>
      </w:r>
      <w:r w:rsidR="00DC71FC">
        <w:rPr>
          <w:rFonts w:hint="eastAsia"/>
        </w:rPr>
        <w:t>袖</w:t>
      </w:r>
      <w:r w:rsidRPr="00057829">
        <w:rPr>
          <w:rFonts w:hint="eastAsia"/>
        </w:rPr>
        <w:t>的虛偽和貪婪，</w:t>
      </w:r>
      <w:r w:rsidR="00D3130E">
        <w:rPr>
          <w:rFonts w:hint="eastAsia"/>
        </w:rPr>
        <w:t>為要</w:t>
      </w:r>
      <w:r w:rsidRPr="00057829">
        <w:rPr>
          <w:rFonts w:hint="eastAsia"/>
        </w:rPr>
        <w:t>幫助他們悔改</w:t>
      </w:r>
      <w:r w:rsidR="00D3130E">
        <w:rPr>
          <w:rFonts w:hint="eastAsia"/>
        </w:rPr>
        <w:t>回轉</w:t>
      </w:r>
      <w:r w:rsidRPr="00057829">
        <w:rPr>
          <w:rFonts w:hint="eastAsia"/>
        </w:rPr>
        <w:t>。</w:t>
      </w:r>
      <w:r w:rsidR="00D3130E">
        <w:rPr>
          <w:rFonts w:hint="eastAsia"/>
        </w:rPr>
        <w:t>在今日經文</w:t>
      </w:r>
      <w:proofErr w:type="gramStart"/>
      <w:r w:rsidR="00D3130E">
        <w:rPr>
          <w:rFonts w:hint="eastAsia"/>
        </w:rPr>
        <w:t>裏</w:t>
      </w:r>
      <w:proofErr w:type="gramEnd"/>
      <w:r w:rsidR="00D3130E">
        <w:rPr>
          <w:rFonts w:hint="eastAsia"/>
        </w:rPr>
        <w:t>，法利賽人、</w:t>
      </w:r>
      <w:proofErr w:type="gramStart"/>
      <w:r w:rsidR="00D3130E">
        <w:rPr>
          <w:rFonts w:hint="eastAsia"/>
        </w:rPr>
        <w:t>撒都該</w:t>
      </w:r>
      <w:proofErr w:type="gramEnd"/>
      <w:r w:rsidR="00840060">
        <w:rPr>
          <w:rFonts w:hint="eastAsia"/>
        </w:rPr>
        <w:t>人</w:t>
      </w:r>
      <w:r w:rsidR="00D3130E">
        <w:rPr>
          <w:rFonts w:hint="eastAsia"/>
        </w:rPr>
        <w:t>和律法師</w:t>
      </w:r>
      <w:r w:rsidR="00D3130E" w:rsidRPr="00057829">
        <w:rPr>
          <w:rFonts w:hint="eastAsia"/>
        </w:rPr>
        <w:t>發起總攻擊</w:t>
      </w:r>
      <w:r w:rsidR="00D3130E">
        <w:rPr>
          <w:rFonts w:hint="eastAsia"/>
        </w:rPr>
        <w:t>，分別</w:t>
      </w:r>
      <w:r w:rsidRPr="00057829">
        <w:rPr>
          <w:rFonts w:hint="eastAsia"/>
        </w:rPr>
        <w:t>三</w:t>
      </w:r>
      <w:r w:rsidR="00D3130E">
        <w:rPr>
          <w:rFonts w:hint="eastAsia"/>
        </w:rPr>
        <w:t>次以難題來挑戰</w:t>
      </w:r>
      <w:r w:rsidR="00543E52" w:rsidRPr="00057829">
        <w:rPr>
          <w:rFonts w:hint="eastAsia"/>
        </w:rPr>
        <w:t>耶穌</w:t>
      </w:r>
      <w:r w:rsidRPr="00057829">
        <w:rPr>
          <w:rFonts w:hint="eastAsia"/>
        </w:rPr>
        <w:t>，試圖</w:t>
      </w:r>
      <w:r w:rsidR="00543E52">
        <w:rPr>
          <w:rFonts w:hint="eastAsia"/>
        </w:rPr>
        <w:t>叫</w:t>
      </w:r>
      <w:r w:rsidRPr="00057829">
        <w:rPr>
          <w:rFonts w:hint="eastAsia"/>
        </w:rPr>
        <w:t>耶穌</w:t>
      </w:r>
      <w:r w:rsidR="00543E52">
        <w:rPr>
          <w:rFonts w:hint="eastAsia"/>
        </w:rPr>
        <w:t>站立不住</w:t>
      </w:r>
      <w:r w:rsidRPr="00057829">
        <w:rPr>
          <w:rFonts w:hint="eastAsia"/>
        </w:rPr>
        <w:t>。但耶穌</w:t>
      </w:r>
      <w:r w:rsidR="00543E52">
        <w:rPr>
          <w:rFonts w:hint="eastAsia"/>
        </w:rPr>
        <w:t>驚人</w:t>
      </w:r>
      <w:r w:rsidRPr="00057829">
        <w:rPr>
          <w:rFonts w:hint="eastAsia"/>
        </w:rPr>
        <w:t>的回答</w:t>
      </w:r>
      <w:r w:rsidR="00543E52">
        <w:rPr>
          <w:rFonts w:hint="eastAsia"/>
        </w:rPr>
        <w:t>，使</w:t>
      </w:r>
      <w:r w:rsidR="00543E52" w:rsidRPr="00057829">
        <w:rPr>
          <w:rFonts w:hint="eastAsia"/>
        </w:rPr>
        <w:t>他們</w:t>
      </w:r>
      <w:r w:rsidR="00543E52">
        <w:rPr>
          <w:rFonts w:hint="eastAsia"/>
        </w:rPr>
        <w:t>無言地</w:t>
      </w:r>
      <w:r w:rsidR="00543E52" w:rsidRPr="00057829">
        <w:rPr>
          <w:rFonts w:hint="eastAsia"/>
        </w:rPr>
        <w:t>離</w:t>
      </w:r>
      <w:r w:rsidR="00543E52">
        <w:rPr>
          <w:rFonts w:hint="eastAsia"/>
        </w:rPr>
        <w:t>去</w:t>
      </w:r>
      <w:r w:rsidR="00543E52" w:rsidRPr="00057829">
        <w:rPr>
          <w:rFonts w:hint="eastAsia"/>
        </w:rPr>
        <w:t>了</w:t>
      </w:r>
      <w:r w:rsidRPr="00057829">
        <w:rPr>
          <w:rFonts w:hint="eastAsia"/>
        </w:rPr>
        <w:t>。</w:t>
      </w:r>
      <w:r w:rsidR="00543E52">
        <w:rPr>
          <w:rFonts w:hint="eastAsia"/>
        </w:rPr>
        <w:t>同樣，我們在世上也經歷不同的挑戰。祈求神通過今天經文，讓我們學習耶穌如何以智慧得勝挑戰。</w:t>
      </w:r>
    </w:p>
    <w:p w14:paraId="0390E064" w14:textId="4D95CE41" w:rsidR="00D06AB8" w:rsidRPr="00DC71FC" w:rsidRDefault="00B41329" w:rsidP="000E1F85">
      <w:pPr>
        <w:rPr>
          <w:rFonts w:asciiTheme="minorHAnsi" w:hAnsiTheme="minorHAnsi"/>
        </w:rPr>
      </w:pPr>
      <w:r w:rsidRPr="000E1F85">
        <w:rPr>
          <w:rFonts w:hint="eastAsia"/>
        </w:rPr>
        <w:t>在</w:t>
      </w:r>
      <w:r w:rsidR="00D24DDB" w:rsidRPr="000E1F85">
        <w:rPr>
          <w:rFonts w:hint="eastAsia"/>
        </w:rPr>
        <w:t>耶穌第三</w:t>
      </w:r>
      <w:proofErr w:type="gramStart"/>
      <w:r w:rsidR="00D24DDB" w:rsidRPr="000E1F85">
        <w:rPr>
          <w:rFonts w:hint="eastAsia"/>
        </w:rPr>
        <w:t>個</w:t>
      </w:r>
      <w:proofErr w:type="gramEnd"/>
      <w:r w:rsidR="00D24DDB" w:rsidRPr="000E1F85">
        <w:rPr>
          <w:rFonts w:hint="eastAsia"/>
        </w:rPr>
        <w:t>比喻</w:t>
      </w:r>
      <w:r w:rsidRPr="000E1F85">
        <w:rPr>
          <w:rFonts w:hint="eastAsia"/>
        </w:rPr>
        <w:t>有關王為兒子擺設的</w:t>
      </w:r>
      <w:r w:rsidR="00D24DDB" w:rsidRPr="000E1F85">
        <w:rPr>
          <w:rFonts w:hint="eastAsia"/>
        </w:rPr>
        <w:t>婚</w:t>
      </w:r>
      <w:proofErr w:type="gramStart"/>
      <w:r w:rsidRPr="000E1F85">
        <w:rPr>
          <w:rFonts w:hint="eastAsia"/>
        </w:rPr>
        <w:t>筵</w:t>
      </w:r>
      <w:proofErr w:type="gramEnd"/>
      <w:r w:rsidR="00D24DDB" w:rsidRPr="000E1F85">
        <w:rPr>
          <w:rFonts w:hint="eastAsia"/>
        </w:rPr>
        <w:t>，法利賽人</w:t>
      </w:r>
      <w:r w:rsidRPr="000E1F85">
        <w:rPr>
          <w:rFonts w:hint="eastAsia"/>
        </w:rPr>
        <w:t>曉得</w:t>
      </w:r>
      <w:r w:rsidR="00D24DDB" w:rsidRPr="000E1F85">
        <w:rPr>
          <w:rFonts w:hint="eastAsia"/>
        </w:rPr>
        <w:t>這比喻</w:t>
      </w:r>
      <w:r w:rsidRPr="000E1F85">
        <w:rPr>
          <w:rFonts w:hint="eastAsia"/>
        </w:rPr>
        <w:t>是</w:t>
      </w:r>
      <w:r w:rsidR="00D24DDB" w:rsidRPr="000E1F85">
        <w:rPr>
          <w:rFonts w:hint="eastAsia"/>
        </w:rPr>
        <w:t>指</w:t>
      </w:r>
      <w:r w:rsidRPr="000E1F85">
        <w:rPr>
          <w:rFonts w:hint="eastAsia"/>
        </w:rPr>
        <w:t>著</w:t>
      </w:r>
      <w:proofErr w:type="gramStart"/>
      <w:r w:rsidR="00D24DDB" w:rsidRPr="000E1F85">
        <w:rPr>
          <w:rFonts w:hint="eastAsia"/>
        </w:rPr>
        <w:t>他們</w:t>
      </w:r>
      <w:r w:rsidRPr="000E1F85">
        <w:rPr>
          <w:rFonts w:hint="eastAsia"/>
        </w:rPr>
        <w:t>說的</w:t>
      </w:r>
      <w:proofErr w:type="gramEnd"/>
      <w:r w:rsidR="00D24DDB" w:rsidRPr="000E1F85">
        <w:rPr>
          <w:rFonts w:hint="eastAsia"/>
        </w:rPr>
        <w:t>。</w:t>
      </w:r>
      <w:proofErr w:type="gramStart"/>
      <w:r w:rsidRPr="000E1F85">
        <w:rPr>
          <w:rFonts w:hint="eastAsia"/>
        </w:rPr>
        <w:t>猶其國王要除滅了</w:t>
      </w:r>
      <w:proofErr w:type="gramEnd"/>
      <w:r w:rsidRPr="000E1F85">
        <w:rPr>
          <w:rFonts w:hint="eastAsia"/>
        </w:rPr>
        <w:t>那些拒絕邀請，甚至殺死僕人的惡人時，他們</w:t>
      </w:r>
      <w:r w:rsidR="008E6DF5" w:rsidRPr="000E1F85">
        <w:rPr>
          <w:rFonts w:hint="eastAsia"/>
        </w:rPr>
        <w:t>就</w:t>
      </w:r>
      <w:r w:rsidRPr="000E1F85">
        <w:rPr>
          <w:rFonts w:hint="eastAsia"/>
        </w:rPr>
        <w:t>無名火起。這一次，</w:t>
      </w:r>
      <w:r w:rsidR="00D24DDB" w:rsidRPr="000E1F85">
        <w:rPr>
          <w:rFonts w:hint="eastAsia"/>
        </w:rPr>
        <w:t>他們</w:t>
      </w:r>
      <w:r w:rsidRPr="000E1F85">
        <w:rPr>
          <w:rFonts w:hint="eastAsia"/>
        </w:rPr>
        <w:t>與希律黨人</w:t>
      </w:r>
      <w:r w:rsidR="004D70E7" w:rsidRPr="000E1F85">
        <w:rPr>
          <w:rFonts w:hint="eastAsia"/>
        </w:rPr>
        <w:t>要</w:t>
      </w:r>
      <w:r w:rsidR="007362E1" w:rsidRPr="000E1F85">
        <w:rPr>
          <w:rFonts w:hint="eastAsia"/>
        </w:rPr>
        <w:t>以</w:t>
      </w:r>
      <w:r w:rsidR="00D24DDB" w:rsidRPr="000E1F85">
        <w:rPr>
          <w:rFonts w:hint="eastAsia"/>
        </w:rPr>
        <w:t>耶穌</w:t>
      </w:r>
      <w:r w:rsidR="007362E1" w:rsidRPr="000E1F85">
        <w:rPr>
          <w:rFonts w:hint="eastAsia"/>
        </w:rPr>
        <w:t>的話來陷害他</w:t>
      </w:r>
      <w:r w:rsidR="004D70E7" w:rsidRPr="000E1F85">
        <w:rPr>
          <w:rFonts w:hint="eastAsia"/>
        </w:rPr>
        <w:t>，就打發人問</w:t>
      </w:r>
      <w:r w:rsidR="008E6DF5" w:rsidRPr="000E1F85">
        <w:t>耶穌，</w:t>
      </w:r>
      <w:r w:rsidR="00DC71FC">
        <w:rPr>
          <w:rFonts w:hint="eastAsia"/>
        </w:rPr>
        <w:t>首先他們恭維地</w:t>
      </w:r>
      <w:r w:rsidR="008E6DF5" w:rsidRPr="000E1F85">
        <w:t>說：「</w:t>
      </w:r>
      <w:r w:rsidR="008E6DF5" w:rsidRPr="000E1F85">
        <w:rPr>
          <w:rStyle w:val="a2"/>
        </w:rPr>
        <w:t>夫子，我們知道你是誠實人，並且誠誠實實傳神的道，</w:t>
      </w:r>
      <w:r w:rsidR="00777A02">
        <w:rPr>
          <w:rStyle w:val="a2"/>
        </w:rPr>
        <w:t>甚麼</w:t>
      </w:r>
      <w:r w:rsidR="008E6DF5" w:rsidRPr="000E1F85">
        <w:rPr>
          <w:rStyle w:val="a2"/>
        </w:rPr>
        <w:t>人你都</w:t>
      </w:r>
      <w:proofErr w:type="gramStart"/>
      <w:r w:rsidR="008E6DF5" w:rsidRPr="000E1F85">
        <w:rPr>
          <w:rStyle w:val="a2"/>
        </w:rPr>
        <w:t>不</w:t>
      </w:r>
      <w:proofErr w:type="gramEnd"/>
      <w:r w:rsidR="008E6DF5" w:rsidRPr="000E1F85">
        <w:rPr>
          <w:rStyle w:val="a2"/>
        </w:rPr>
        <w:t>徇情面，因為你</w:t>
      </w:r>
      <w:proofErr w:type="gramStart"/>
      <w:r w:rsidR="008E6DF5" w:rsidRPr="000E1F85">
        <w:rPr>
          <w:rStyle w:val="a2"/>
        </w:rPr>
        <w:t>不</w:t>
      </w:r>
      <w:proofErr w:type="gramEnd"/>
      <w:r w:rsidR="008E6DF5" w:rsidRPr="000E1F85">
        <w:rPr>
          <w:rStyle w:val="a2"/>
        </w:rPr>
        <w:t>看人的外貌。</w:t>
      </w:r>
      <w:r w:rsidR="00DC71FC" w:rsidRPr="00DC71FC">
        <w:rPr>
          <w:rFonts w:hint="eastAsia"/>
        </w:rPr>
        <w:t>」</w:t>
      </w:r>
      <w:r w:rsidR="00DC71FC">
        <w:rPr>
          <w:rFonts w:hint="eastAsia"/>
        </w:rPr>
        <w:t>(16)</w:t>
      </w:r>
      <w:r w:rsidR="00DC71FC">
        <w:t xml:space="preserve"> 請看第</w:t>
      </w:r>
      <w:r w:rsidR="00DC71FC" w:rsidRPr="00DC71FC">
        <w:t>17節</w:t>
      </w:r>
      <w:r w:rsidR="00DC71FC">
        <w:rPr>
          <w:rFonts w:hint="eastAsia"/>
        </w:rPr>
        <w:t>：「</w:t>
      </w:r>
      <w:r w:rsidR="008E6DF5" w:rsidRPr="000E1F85">
        <w:rPr>
          <w:rStyle w:val="a2"/>
        </w:rPr>
        <w:t>請告訴我們，你的意見如何？納稅</w:t>
      </w:r>
      <w:proofErr w:type="gramStart"/>
      <w:r w:rsidR="008E6DF5" w:rsidRPr="000E1F85">
        <w:rPr>
          <w:rStyle w:val="a2"/>
        </w:rPr>
        <w:t>給該撒可以不可以</w:t>
      </w:r>
      <w:proofErr w:type="gramEnd"/>
      <w:r w:rsidR="008E6DF5" w:rsidRPr="000E1F85">
        <w:rPr>
          <w:rStyle w:val="a2"/>
        </w:rPr>
        <w:t>？</w:t>
      </w:r>
      <w:r w:rsidR="004D70E7" w:rsidRPr="000E1F85">
        <w:rPr>
          <w:rFonts w:hint="eastAsia"/>
        </w:rPr>
        <w:t>」</w:t>
      </w:r>
      <w:r w:rsidR="00CE2AD5" w:rsidRPr="000E1F85">
        <w:rPr>
          <w:rFonts w:hint="eastAsia"/>
        </w:rPr>
        <w:t>納</w:t>
      </w:r>
      <w:r w:rsidR="00D24DDB" w:rsidRPr="000E1F85">
        <w:rPr>
          <w:rFonts w:hint="eastAsia"/>
        </w:rPr>
        <w:t>稅</w:t>
      </w:r>
      <w:r w:rsidR="00CE2AD5" w:rsidRPr="000E1F85">
        <w:rPr>
          <w:rFonts w:hint="eastAsia"/>
        </w:rPr>
        <w:t>與否</w:t>
      </w:r>
      <w:r w:rsidR="00D24DDB" w:rsidRPr="000E1F85">
        <w:rPr>
          <w:rFonts w:hint="eastAsia"/>
        </w:rPr>
        <w:t>是</w:t>
      </w:r>
      <w:r w:rsidR="00CE2AD5" w:rsidRPr="000E1F85">
        <w:rPr>
          <w:rFonts w:hint="eastAsia"/>
        </w:rPr>
        <w:t>當時最</w:t>
      </w:r>
      <w:r w:rsidR="00D24DDB" w:rsidRPr="000E1F85">
        <w:rPr>
          <w:rFonts w:hint="eastAsia"/>
        </w:rPr>
        <w:t>敏感的</w:t>
      </w:r>
      <w:r w:rsidR="00CE2AD5" w:rsidRPr="000E1F85">
        <w:rPr>
          <w:rFonts w:hint="eastAsia"/>
        </w:rPr>
        <w:t>政治</w:t>
      </w:r>
      <w:r w:rsidR="00D24DDB" w:rsidRPr="000E1F85">
        <w:rPr>
          <w:rFonts w:hint="eastAsia"/>
        </w:rPr>
        <w:t>問題</w:t>
      </w:r>
      <w:r w:rsidR="00CE2AD5" w:rsidRPr="000E1F85">
        <w:rPr>
          <w:rFonts w:hint="eastAsia"/>
        </w:rPr>
        <w:t>，如同現在問人是藍</w:t>
      </w:r>
      <w:r w:rsidR="004C2570" w:rsidRPr="000E1F85">
        <w:rPr>
          <w:rFonts w:hint="eastAsia"/>
        </w:rPr>
        <w:t>是</w:t>
      </w:r>
      <w:r w:rsidR="00CE2AD5" w:rsidRPr="000E1F85">
        <w:rPr>
          <w:rFonts w:hint="eastAsia"/>
        </w:rPr>
        <w:t>黃，</w:t>
      </w:r>
      <w:proofErr w:type="gramStart"/>
      <w:r w:rsidR="00CE2AD5" w:rsidRPr="000E1F85">
        <w:rPr>
          <w:rFonts w:hint="eastAsia"/>
        </w:rPr>
        <w:t>無論說站在</w:t>
      </w:r>
      <w:proofErr w:type="gramEnd"/>
      <w:r w:rsidR="00CE2AD5" w:rsidRPr="000E1F85">
        <w:rPr>
          <w:rFonts w:hint="eastAsia"/>
        </w:rPr>
        <w:t>那一邊也會遭人非議的</w:t>
      </w:r>
      <w:r w:rsidR="00D24DDB" w:rsidRPr="000E1F85">
        <w:rPr>
          <w:rFonts w:hint="eastAsia"/>
        </w:rPr>
        <w:t>。</w:t>
      </w:r>
      <w:r w:rsidR="00CE2AD5" w:rsidRPr="000E1F85">
        <w:rPr>
          <w:rFonts w:hint="eastAsia"/>
        </w:rPr>
        <w:t>當時</w:t>
      </w:r>
      <w:r w:rsidR="00D24DDB" w:rsidRPr="000E1F85">
        <w:rPr>
          <w:rFonts w:hint="eastAsia"/>
        </w:rPr>
        <w:t>以色列人</w:t>
      </w:r>
      <w:r w:rsidR="00CE2AD5" w:rsidRPr="000E1F85">
        <w:rPr>
          <w:rFonts w:hint="eastAsia"/>
        </w:rPr>
        <w:t>認為他們是神的百姓，只需要</w:t>
      </w:r>
      <w:r w:rsidR="004C2570" w:rsidRPr="000E1F85">
        <w:rPr>
          <w:rFonts w:hint="eastAsia"/>
        </w:rPr>
        <w:t>交聖殿稅，故此對納稅給羅馬政府非常不滿。</w:t>
      </w:r>
      <w:r w:rsidR="00D24DDB" w:rsidRPr="000E1F85">
        <w:rPr>
          <w:rFonts w:hint="eastAsia"/>
        </w:rPr>
        <w:t>如果</w:t>
      </w:r>
      <w:proofErr w:type="gramStart"/>
      <w:r w:rsidR="00D24DDB" w:rsidRPr="000E1F85">
        <w:rPr>
          <w:rFonts w:hint="eastAsia"/>
        </w:rPr>
        <w:t>耶穌說要納稅</w:t>
      </w:r>
      <w:proofErr w:type="gramEnd"/>
      <w:r w:rsidR="004C2570" w:rsidRPr="000E1F85">
        <w:rPr>
          <w:rFonts w:hint="eastAsia"/>
        </w:rPr>
        <w:t>給凱撒，百姓就會把耶穌是站在羅馬陣營的賣國賊，不願再聽耶穌任何的教訓；如果耶穌說不要納</w:t>
      </w:r>
      <w:r w:rsidR="004C2570" w:rsidRPr="000E1F85">
        <w:rPr>
          <w:rFonts w:hint="eastAsia"/>
        </w:rPr>
        <w:t>稅給凱撒，</w:t>
      </w:r>
      <w:proofErr w:type="gramStart"/>
      <w:r w:rsidR="004C2570" w:rsidRPr="000E1F85">
        <w:rPr>
          <w:rFonts w:hint="eastAsia"/>
        </w:rPr>
        <w:t>就在場的</w:t>
      </w:r>
      <w:proofErr w:type="gramEnd"/>
      <w:r w:rsidR="004C2570" w:rsidRPr="000E1F85">
        <w:rPr>
          <w:rFonts w:hint="eastAsia"/>
        </w:rPr>
        <w:t>希律黨人就以此證據，判耶穌煽動背叛羅馬的罪行(路</w:t>
      </w:r>
      <w:r w:rsidR="004C2570" w:rsidRPr="000E1F85">
        <w:t>20</w:t>
      </w:r>
      <w:r w:rsidR="004C2570" w:rsidRPr="000E1F85">
        <w:rPr>
          <w:rFonts w:hint="eastAsia"/>
        </w:rPr>
        <w:t>:</w:t>
      </w:r>
      <w:r w:rsidR="004C2570" w:rsidRPr="000E1F85">
        <w:t>20</w:t>
      </w:r>
      <w:r w:rsidR="004C2570" w:rsidRPr="000E1F85">
        <w:rPr>
          <w:rFonts w:hint="eastAsia"/>
        </w:rPr>
        <w:t>)。</w:t>
      </w:r>
      <w:r w:rsidR="00D06AB8" w:rsidRPr="000E1F85">
        <w:rPr>
          <w:rFonts w:hint="eastAsia"/>
        </w:rPr>
        <w:t>在這兩難問題之中，耶穌一點也不驚慌，他曉得他們的惡毒意圖，就直斥其惡：「</w:t>
      </w:r>
      <w:r w:rsidR="00D06AB8" w:rsidRPr="00DC71FC">
        <w:rPr>
          <w:rStyle w:val="a2"/>
        </w:rPr>
        <w:t>假冒為善的人哪，為</w:t>
      </w:r>
      <w:r w:rsidR="00777A02" w:rsidRPr="00DC71FC">
        <w:rPr>
          <w:rStyle w:val="a2"/>
        </w:rPr>
        <w:t>甚麼</w:t>
      </w:r>
      <w:r w:rsidR="00D06AB8" w:rsidRPr="00DC71FC">
        <w:rPr>
          <w:rStyle w:val="a2"/>
        </w:rPr>
        <w:t>試探我？</w:t>
      </w:r>
      <w:r w:rsidR="00D06AB8" w:rsidRPr="000E1F85">
        <w:rPr>
          <w:rFonts w:hint="eastAsia"/>
        </w:rPr>
        <w:t>」設謀陷害人的是世上最邪惡的人。</w:t>
      </w:r>
    </w:p>
    <w:p w14:paraId="67FD07DC" w14:textId="7DA21DF6" w:rsidR="009635B8" w:rsidRDefault="00057829" w:rsidP="00057829">
      <w:r>
        <w:t>請看第</w:t>
      </w:r>
      <w:r w:rsidR="00D24DDB" w:rsidRPr="00057829">
        <w:t>19</w:t>
      </w:r>
      <w:r w:rsidR="00F14336">
        <w:rPr>
          <w:rFonts w:hint="eastAsia"/>
        </w:rPr>
        <w:t>,</w:t>
      </w:r>
      <w:r w:rsidR="00D24DDB" w:rsidRPr="00057829">
        <w:t>20節</w:t>
      </w:r>
      <w:r w:rsidR="00F14336">
        <w:rPr>
          <w:rFonts w:hint="eastAsia"/>
        </w:rPr>
        <w:t>：「</w:t>
      </w:r>
      <w:r w:rsidR="00994543" w:rsidRPr="00994543">
        <w:rPr>
          <w:rStyle w:val="a2"/>
        </w:rPr>
        <w:t>拿一個上稅的錢給我看！」他們就拿一個銀錢來給他。耶穌說：「這像和這號是誰的？」</w:t>
      </w:r>
      <w:proofErr w:type="gramStart"/>
      <w:r w:rsidR="00F14336">
        <w:rPr>
          <w:rFonts w:hint="eastAsia"/>
        </w:rPr>
        <w:t>」</w:t>
      </w:r>
      <w:proofErr w:type="gramEnd"/>
      <w:r w:rsidR="000E1F85">
        <w:rPr>
          <w:rFonts w:hint="eastAsia"/>
        </w:rPr>
        <w:t>當時用作羅馬收稅</w:t>
      </w:r>
      <w:bookmarkStart w:id="1" w:name="_GoBack"/>
      <w:bookmarkEnd w:id="1"/>
      <w:r w:rsidR="000E1F85" w:rsidRPr="00057829">
        <w:t>鑄造</w:t>
      </w:r>
      <w:r w:rsidR="000E1F85">
        <w:rPr>
          <w:rFonts w:hint="eastAsia"/>
        </w:rPr>
        <w:t>的銀幣，一邊印上</w:t>
      </w:r>
      <w:proofErr w:type="gramStart"/>
      <w:r w:rsidR="000E1F85">
        <w:rPr>
          <w:rFonts w:hint="eastAsia"/>
        </w:rPr>
        <w:t>凱撒王</w:t>
      </w:r>
      <w:r w:rsidR="000E1F85" w:rsidRPr="00057829">
        <w:t>帝的</w:t>
      </w:r>
      <w:proofErr w:type="gramEnd"/>
      <w:r w:rsidR="000E1F85" w:rsidRPr="00057829">
        <w:t>半身像</w:t>
      </w:r>
      <w:r w:rsidR="000E1F85">
        <w:rPr>
          <w:rFonts w:hint="eastAsia"/>
        </w:rPr>
        <w:t>，</w:t>
      </w:r>
      <w:r w:rsidR="000E1F85" w:rsidRPr="00057829">
        <w:t>寫著神至高的兒子</w:t>
      </w:r>
      <w:r w:rsidR="000E1F85">
        <w:rPr>
          <w:rFonts w:hint="eastAsia"/>
        </w:rPr>
        <w:t>，另一邊是王后的像，</w:t>
      </w:r>
      <w:r w:rsidR="000E1F85" w:rsidRPr="00057829">
        <w:t>寫著大祭司</w:t>
      </w:r>
      <w:r w:rsidR="000E1F85">
        <w:rPr>
          <w:rFonts w:hint="eastAsia"/>
        </w:rPr>
        <w:t>。故</w:t>
      </w:r>
      <w:r w:rsidR="00D24DDB" w:rsidRPr="00057829">
        <w:t>此，</w:t>
      </w:r>
      <w:r w:rsidR="000E1F85">
        <w:rPr>
          <w:rFonts w:hint="eastAsia"/>
        </w:rPr>
        <w:t>普遍</w:t>
      </w:r>
      <w:r w:rsidR="00D24DDB" w:rsidRPr="00057829">
        <w:t>猶太人不願意使用這些</w:t>
      </w:r>
      <w:r w:rsidR="000E1F85">
        <w:rPr>
          <w:rFonts w:hint="eastAsia"/>
        </w:rPr>
        <w:t>錢</w:t>
      </w:r>
      <w:r w:rsidR="00840060">
        <w:rPr>
          <w:rFonts w:hint="eastAsia"/>
        </w:rPr>
        <w:t>幣</w:t>
      </w:r>
      <w:r w:rsidR="00D24DDB" w:rsidRPr="00057829">
        <w:t>，</w:t>
      </w:r>
      <w:r w:rsidR="000E1F85">
        <w:rPr>
          <w:rFonts w:hint="eastAsia"/>
        </w:rPr>
        <w:t>也</w:t>
      </w:r>
      <w:r w:rsidR="00D24DDB" w:rsidRPr="00057829">
        <w:t>更不願意</w:t>
      </w:r>
      <w:r w:rsidR="000E1F85">
        <w:rPr>
          <w:rFonts w:hint="eastAsia"/>
        </w:rPr>
        <w:t>納</w:t>
      </w:r>
      <w:r w:rsidR="00D24DDB" w:rsidRPr="00057829">
        <w:t>稅</w:t>
      </w:r>
      <w:r w:rsidR="000E1F85">
        <w:rPr>
          <w:rFonts w:hint="eastAsia"/>
        </w:rPr>
        <w:t>給凱撒</w:t>
      </w:r>
      <w:r w:rsidR="00D24DDB" w:rsidRPr="00057829">
        <w:t>。</w:t>
      </w:r>
      <w:r w:rsidR="00DA7A31" w:rsidRPr="00057829">
        <w:t>猶太人</w:t>
      </w:r>
      <w:r w:rsidR="00DA7A31">
        <w:rPr>
          <w:rFonts w:hint="eastAsia"/>
        </w:rPr>
        <w:t>認為他們基於宗教的原因而拒絕納稅是合理的。然而，耶穌怎樣</w:t>
      </w:r>
      <w:r w:rsidR="00DA7A31" w:rsidRPr="00C424F2">
        <w:rPr>
          <w:rFonts w:hint="eastAsia"/>
        </w:rPr>
        <w:t>回答呢？</w:t>
      </w:r>
      <w:r w:rsidR="00DA7A31">
        <w:t>請</w:t>
      </w:r>
      <w:r w:rsidR="00DA7A31" w:rsidRPr="00DC71FC">
        <w:t>看第21節</w:t>
      </w:r>
      <w:r w:rsidR="00DA7A31">
        <w:rPr>
          <w:rFonts w:hint="eastAsia"/>
        </w:rPr>
        <w:t>下：「</w:t>
      </w:r>
      <w:r w:rsidR="00DA7A31" w:rsidRPr="009635B8">
        <w:rPr>
          <w:rStyle w:val="a2"/>
        </w:rPr>
        <w:t>這樣，</w:t>
      </w:r>
      <w:proofErr w:type="gramStart"/>
      <w:r w:rsidR="00DA7A31" w:rsidRPr="009635B8">
        <w:rPr>
          <w:rStyle w:val="a2"/>
        </w:rPr>
        <w:t>該撒的</w:t>
      </w:r>
      <w:proofErr w:type="gramEnd"/>
      <w:r w:rsidR="00DA7A31" w:rsidRPr="009635B8">
        <w:rPr>
          <w:rStyle w:val="a2"/>
        </w:rPr>
        <w:t>物當歸給</w:t>
      </w:r>
      <w:proofErr w:type="gramStart"/>
      <w:r w:rsidR="00DA7A31" w:rsidRPr="009635B8">
        <w:rPr>
          <w:rStyle w:val="a2"/>
        </w:rPr>
        <w:t>該撒；</w:t>
      </w:r>
      <w:proofErr w:type="gramEnd"/>
      <w:r w:rsidR="00DA7A31" w:rsidRPr="009635B8">
        <w:rPr>
          <w:rStyle w:val="a2"/>
        </w:rPr>
        <w:t>神的物當歸給神。</w:t>
      </w:r>
      <w:r w:rsidR="00DA7A31">
        <w:rPr>
          <w:rFonts w:hint="eastAsia"/>
        </w:rPr>
        <w:t>」</w:t>
      </w:r>
      <w:r w:rsidR="00777A02">
        <w:rPr>
          <w:rFonts w:hint="eastAsia"/>
        </w:rPr>
        <w:t>「</w:t>
      </w:r>
      <w:proofErr w:type="gramStart"/>
      <w:r w:rsidR="00DA7A31" w:rsidRPr="00840060">
        <w:rPr>
          <w:rStyle w:val="a2"/>
        </w:rPr>
        <w:t>該撒的</w:t>
      </w:r>
      <w:proofErr w:type="gramEnd"/>
      <w:r w:rsidR="00DA7A31" w:rsidRPr="00840060">
        <w:rPr>
          <w:rStyle w:val="a2"/>
        </w:rPr>
        <w:t>物</w:t>
      </w:r>
      <w:r w:rsidR="00777A02">
        <w:rPr>
          <w:rFonts w:hint="eastAsia"/>
        </w:rPr>
        <w:t>」</w:t>
      </w:r>
      <w:r w:rsidR="00DA7A31" w:rsidRPr="00057829">
        <w:t>狹義</w:t>
      </w:r>
      <w:r w:rsidR="00DA7A31">
        <w:rPr>
          <w:rFonts w:hint="eastAsia"/>
        </w:rPr>
        <w:t>指著</w:t>
      </w:r>
      <w:r w:rsidR="00DA7A31" w:rsidRPr="00057829">
        <w:t>的</w:t>
      </w:r>
      <w:r w:rsidR="00DA7A31">
        <w:rPr>
          <w:rFonts w:hint="eastAsia"/>
        </w:rPr>
        <w:t>交給</w:t>
      </w:r>
      <w:r w:rsidR="00DA7A31" w:rsidRPr="00057829">
        <w:t>羅馬</w:t>
      </w:r>
      <w:r w:rsidR="00DA7A31">
        <w:rPr>
          <w:rFonts w:hint="eastAsia"/>
        </w:rPr>
        <w:t>的</w:t>
      </w:r>
      <w:r w:rsidR="00DA7A31" w:rsidRPr="00057829">
        <w:t>稅</w:t>
      </w:r>
      <w:r w:rsidR="00DA7A31">
        <w:rPr>
          <w:rFonts w:hint="eastAsia"/>
        </w:rPr>
        <w:t>，</w:t>
      </w:r>
      <w:r w:rsidR="00DA7A31" w:rsidRPr="00057829">
        <w:t>廣義</w:t>
      </w:r>
      <w:r w:rsidR="00DA7A31">
        <w:rPr>
          <w:rFonts w:hint="eastAsia"/>
        </w:rPr>
        <w:t>指著百姓對國當行的</w:t>
      </w:r>
      <w:r w:rsidR="009635B8" w:rsidRPr="00057829">
        <w:t>義務</w:t>
      </w:r>
      <w:r w:rsidR="009635B8">
        <w:rPr>
          <w:rFonts w:hint="eastAsia"/>
        </w:rPr>
        <w:t>。</w:t>
      </w:r>
      <w:r w:rsidR="009635B8" w:rsidRPr="00057829">
        <w:t>服從</w:t>
      </w:r>
      <w:r w:rsidR="009635B8">
        <w:t xml:space="preserve">　神</w:t>
      </w:r>
      <w:r w:rsidR="009635B8">
        <w:rPr>
          <w:rFonts w:hint="eastAsia"/>
        </w:rPr>
        <w:t>就要服從凱撒定下的法律，</w:t>
      </w:r>
      <w:proofErr w:type="gramStart"/>
      <w:r w:rsidR="009635B8">
        <w:rPr>
          <w:rFonts w:hint="eastAsia"/>
        </w:rPr>
        <w:t>因為</w:t>
      </w:r>
      <w:proofErr w:type="spellStart"/>
      <w:r w:rsidR="009635B8">
        <w:rPr>
          <w:lang w:eastAsia="x-none"/>
        </w:rPr>
        <w:t>該撒</w:t>
      </w:r>
      <w:r w:rsidR="009635B8">
        <w:rPr>
          <w:rFonts w:hint="eastAsia"/>
        </w:rPr>
        <w:t>的</w:t>
      </w:r>
      <w:proofErr w:type="gramEnd"/>
      <w:r w:rsidR="009635B8" w:rsidRPr="00057829">
        <w:t>權</w:t>
      </w:r>
      <w:r w:rsidR="009635B8" w:rsidRPr="00C424F2">
        <w:rPr>
          <w:rFonts w:hint="eastAsia"/>
        </w:rPr>
        <w:t>柄是從</w:t>
      </w:r>
      <w:proofErr w:type="spellEnd"/>
      <w:r w:rsidR="009635B8">
        <w:t xml:space="preserve">　神</w:t>
      </w:r>
      <w:r w:rsidR="009635B8">
        <w:rPr>
          <w:rFonts w:hint="eastAsia"/>
        </w:rPr>
        <w:t>而來。耶穌也接著說：</w:t>
      </w:r>
      <w:r w:rsidR="00D24DDB" w:rsidRPr="00057829">
        <w:t>「</w:t>
      </w:r>
      <w:r w:rsidR="009635B8" w:rsidRPr="00840060">
        <w:rPr>
          <w:rStyle w:val="a2"/>
        </w:rPr>
        <w:t>神的物當歸給神。</w:t>
      </w:r>
      <w:r w:rsidR="009635B8">
        <w:rPr>
          <w:rFonts w:hint="eastAsia"/>
        </w:rPr>
        <w:t>」</w:t>
      </w:r>
      <w:r w:rsidR="00D24DDB" w:rsidRPr="00057829">
        <w:t>法利賽人</w:t>
      </w:r>
      <w:r w:rsidR="00F40A3D">
        <w:rPr>
          <w:rFonts w:hint="eastAsia"/>
        </w:rPr>
        <w:t>問應否納稅給凱撒，</w:t>
      </w:r>
      <w:r w:rsidR="009635B8">
        <w:rPr>
          <w:rFonts w:hint="eastAsia"/>
        </w:rPr>
        <w:t>他們把注意力放在政治</w:t>
      </w:r>
      <w:r w:rsidR="00777A02">
        <w:rPr>
          <w:rFonts w:hint="eastAsia"/>
        </w:rPr>
        <w:t>議題上</w:t>
      </w:r>
      <w:r w:rsidR="009635B8">
        <w:rPr>
          <w:rFonts w:hint="eastAsia"/>
        </w:rPr>
        <w:t>，但耶穌更盼望</w:t>
      </w:r>
      <w:r w:rsidR="00777A02">
        <w:rPr>
          <w:rFonts w:hint="eastAsia"/>
        </w:rPr>
        <w:t>眾人認識，神的百姓</w:t>
      </w:r>
      <w:r w:rsidR="009635B8">
        <w:rPr>
          <w:rFonts w:hint="eastAsia"/>
        </w:rPr>
        <w:t>有必需向神遵行的義務。</w:t>
      </w:r>
    </w:p>
    <w:p w14:paraId="71237137" w14:textId="55D198FC" w:rsidR="00260343" w:rsidRPr="00260343" w:rsidRDefault="00777A02" w:rsidP="00260343">
      <w:r>
        <w:rPr>
          <w:rFonts w:hint="eastAsia"/>
        </w:rPr>
        <w:t>「神</w:t>
      </w:r>
      <w:r>
        <w:rPr>
          <w:lang w:eastAsia="x-none"/>
        </w:rPr>
        <w:t>的物</w:t>
      </w:r>
      <w:r>
        <w:rPr>
          <w:rFonts w:hint="eastAsia"/>
        </w:rPr>
        <w:t>」</w:t>
      </w:r>
      <w:r w:rsidR="00D24DDB" w:rsidRPr="00057829">
        <w:t>是</w:t>
      </w:r>
      <w:r>
        <w:t>甚麼</w:t>
      </w:r>
      <w:r w:rsidR="00D24DDB" w:rsidRPr="00057829">
        <w:t>？</w:t>
      </w:r>
      <w:r w:rsidR="00260343">
        <w:rPr>
          <w:rFonts w:hint="eastAsia"/>
        </w:rPr>
        <w:t>律法</w:t>
      </w:r>
      <w:proofErr w:type="gramStart"/>
      <w:r w:rsidR="00260343">
        <w:rPr>
          <w:rFonts w:hint="eastAsia"/>
        </w:rPr>
        <w:t>教導首生的</w:t>
      </w:r>
      <w:proofErr w:type="gramEnd"/>
      <w:r w:rsidR="00260343">
        <w:rPr>
          <w:rFonts w:hint="eastAsia"/>
        </w:rPr>
        <w:t>羊，初熟的果子，以及所得的十份之一是屬於神的。除</w:t>
      </w:r>
      <w:r w:rsidR="00D24DDB" w:rsidRPr="00057829">
        <w:t>外，我們</w:t>
      </w:r>
      <w:r w:rsidR="00260343">
        <w:rPr>
          <w:rFonts w:hint="eastAsia"/>
        </w:rPr>
        <w:t>從心靈發出的</w:t>
      </w:r>
      <w:r w:rsidR="00D24DDB" w:rsidRPr="00057829">
        <w:t>敬拜、讚美的感謝，以及我們的身體，都是</w:t>
      </w:r>
      <w:r w:rsidR="00260343">
        <w:rPr>
          <w:rFonts w:hint="eastAsia"/>
        </w:rPr>
        <w:t>獻給</w:t>
      </w:r>
      <w:r w:rsidR="00D24DDB" w:rsidRPr="00057829">
        <w:lastRenderedPageBreak/>
        <w:t>神</w:t>
      </w:r>
      <w:r w:rsidR="00D24DDB" w:rsidRPr="00260343">
        <w:t>的</w:t>
      </w:r>
      <w:r w:rsidR="00260343" w:rsidRPr="00260343">
        <w:t>祭</w:t>
      </w:r>
      <w:r w:rsidR="00260343" w:rsidRPr="00260343">
        <w:rPr>
          <w:rFonts w:hint="eastAsia"/>
        </w:rPr>
        <w:t>祀</w:t>
      </w:r>
      <w:r w:rsidR="00D24DDB" w:rsidRPr="00260343">
        <w:t>。</w:t>
      </w:r>
      <w:r w:rsidR="00D24DDB" w:rsidRPr="00057829">
        <w:t>我們必須感</w:t>
      </w:r>
      <w:r w:rsidR="00260343">
        <w:rPr>
          <w:rFonts w:hint="eastAsia"/>
        </w:rPr>
        <w:t>謝</w:t>
      </w:r>
      <w:r w:rsidR="00D24DDB" w:rsidRPr="00057829">
        <w:t>神</w:t>
      </w:r>
      <w:r w:rsidR="00260343">
        <w:rPr>
          <w:rFonts w:hint="eastAsia"/>
        </w:rPr>
        <w:t>的供應，使用所擁有的</w:t>
      </w:r>
      <w:r w:rsidR="00260343" w:rsidRPr="00057829">
        <w:t>熱情</w:t>
      </w:r>
      <w:r w:rsidR="00260343">
        <w:rPr>
          <w:rFonts w:hint="eastAsia"/>
        </w:rPr>
        <w:t>、能力和</w:t>
      </w:r>
      <w:r w:rsidR="00D24DDB" w:rsidRPr="00057829">
        <w:t>物質</w:t>
      </w:r>
      <w:proofErr w:type="gramStart"/>
      <w:r w:rsidR="00260343">
        <w:rPr>
          <w:rFonts w:hint="eastAsia"/>
        </w:rPr>
        <w:t>事奉</w:t>
      </w:r>
      <w:r w:rsidR="00D24DDB" w:rsidRPr="00057829">
        <w:t>神</w:t>
      </w:r>
      <w:proofErr w:type="gramEnd"/>
      <w:r w:rsidR="00260343">
        <w:rPr>
          <w:rFonts w:hint="eastAsia"/>
        </w:rPr>
        <w:t>。雖然</w:t>
      </w:r>
      <w:proofErr w:type="gramStart"/>
      <w:r w:rsidR="00260343">
        <w:rPr>
          <w:rFonts w:hint="eastAsia"/>
        </w:rPr>
        <w:t>因著疫</w:t>
      </w:r>
      <w:proofErr w:type="gramEnd"/>
      <w:r w:rsidR="00260343">
        <w:rPr>
          <w:rFonts w:hint="eastAsia"/>
        </w:rPr>
        <w:t>情，我們只能在網上崇拜和查聖經。我們有沒有獻上也沒有人看見，但越是人看不見，我們就要更敬畏神，預備好衣服，以敬畏</w:t>
      </w:r>
      <w:proofErr w:type="gramStart"/>
      <w:r w:rsidR="00260343">
        <w:rPr>
          <w:rFonts w:hint="eastAsia"/>
        </w:rPr>
        <w:t>的心把</w:t>
      </w:r>
      <w:r w:rsidR="00260343" w:rsidRPr="00057829">
        <w:rPr>
          <w:rFonts w:hint="eastAsia"/>
        </w:rPr>
        <w:t>身體</w:t>
      </w:r>
      <w:proofErr w:type="gramEnd"/>
      <w:r w:rsidR="00260343" w:rsidRPr="00057829">
        <w:rPr>
          <w:rFonts w:hint="eastAsia"/>
        </w:rPr>
        <w:t>和心靈獻給</w:t>
      </w:r>
      <w:r w:rsidR="00260343">
        <w:rPr>
          <w:rFonts w:hint="eastAsia"/>
        </w:rPr>
        <w:t xml:space="preserve">　神，被神的話語所</w:t>
      </w:r>
      <w:r w:rsidR="00260343" w:rsidRPr="00057829">
        <w:rPr>
          <w:rFonts w:hint="eastAsia"/>
        </w:rPr>
        <w:t>感動</w:t>
      </w:r>
      <w:r w:rsidR="00260343">
        <w:rPr>
          <w:rFonts w:hint="eastAsia"/>
        </w:rPr>
        <w:t>。為了同工和羊群，我們比</w:t>
      </w:r>
      <w:r w:rsidR="00260343" w:rsidRPr="00057829">
        <w:rPr>
          <w:rFonts w:hint="eastAsia"/>
        </w:rPr>
        <w:t>以前更需要關心和禱</w:t>
      </w:r>
      <w:r w:rsidR="00260343">
        <w:rPr>
          <w:rFonts w:hint="eastAsia"/>
        </w:rPr>
        <w:t>告。我們要積極地在信心上成長，能</w:t>
      </w:r>
      <w:r w:rsidR="00260343" w:rsidRPr="00057829">
        <w:rPr>
          <w:rFonts w:hint="eastAsia"/>
        </w:rPr>
        <w:t>認識</w:t>
      </w:r>
      <w:r w:rsidR="00260343">
        <w:rPr>
          <w:rFonts w:hint="eastAsia"/>
        </w:rPr>
        <w:t xml:space="preserve">　神，不然在無人監察下，屬靈後退。</w:t>
      </w:r>
      <w:r w:rsidR="00260343" w:rsidRPr="00057829">
        <w:t>無論</w:t>
      </w:r>
      <w:r w:rsidR="00260343">
        <w:rPr>
          <w:rFonts w:hint="eastAsia"/>
        </w:rPr>
        <w:t>在怎樣的時代</w:t>
      </w:r>
      <w:proofErr w:type="gramStart"/>
      <w:r w:rsidR="00260343">
        <w:rPr>
          <w:rFonts w:hint="eastAsia"/>
        </w:rPr>
        <w:t>裏</w:t>
      </w:r>
      <w:proofErr w:type="gramEnd"/>
      <w:r w:rsidR="00260343" w:rsidRPr="00057829">
        <w:t>生活</w:t>
      </w:r>
      <w:r w:rsidR="00260343">
        <w:rPr>
          <w:rFonts w:hint="eastAsia"/>
        </w:rPr>
        <w:t>，我們也要個人地</w:t>
      </w:r>
      <w:proofErr w:type="gramStart"/>
      <w:r w:rsidR="00260343">
        <w:rPr>
          <w:rFonts w:hint="eastAsia"/>
        </w:rPr>
        <w:t>與神同在</w:t>
      </w:r>
      <w:proofErr w:type="gramEnd"/>
      <w:r w:rsidR="00260343">
        <w:rPr>
          <w:rFonts w:hint="eastAsia"/>
        </w:rPr>
        <w:t>。當</w:t>
      </w:r>
      <w:proofErr w:type="gramStart"/>
      <w:r w:rsidR="00260343">
        <w:rPr>
          <w:rFonts w:hint="eastAsia"/>
        </w:rPr>
        <w:t>一</w:t>
      </w:r>
      <w:proofErr w:type="gramEnd"/>
      <w:r w:rsidR="00260343">
        <w:rPr>
          <w:rFonts w:hint="eastAsia"/>
        </w:rPr>
        <w:t>個人被建立，教會被建立，復興的工作發生。那</w:t>
      </w:r>
      <w:proofErr w:type="gramStart"/>
      <w:r w:rsidR="00260343">
        <w:rPr>
          <w:rFonts w:hint="eastAsia"/>
        </w:rPr>
        <w:t>裏</w:t>
      </w:r>
      <w:proofErr w:type="gramEnd"/>
      <w:r w:rsidR="00260343">
        <w:rPr>
          <w:rFonts w:hint="eastAsia"/>
        </w:rPr>
        <w:t>有</w:t>
      </w:r>
      <w:r w:rsidR="00260343" w:rsidRPr="00057829">
        <w:t>完全人，哪</w:t>
      </w:r>
      <w:proofErr w:type="gramStart"/>
      <w:r w:rsidR="00260343">
        <w:t>裏</w:t>
      </w:r>
      <w:proofErr w:type="gramEnd"/>
      <w:r w:rsidR="00260343">
        <w:rPr>
          <w:rFonts w:hint="eastAsia"/>
        </w:rPr>
        <w:t>就</w:t>
      </w:r>
      <w:r w:rsidR="00260343" w:rsidRPr="00057829">
        <w:t>有聖靈的手</w:t>
      </w:r>
      <w:r w:rsidR="00260343">
        <w:rPr>
          <w:rFonts w:hint="eastAsia"/>
        </w:rPr>
        <w:t>工作。祈求神，我們</w:t>
      </w:r>
      <w:proofErr w:type="gramStart"/>
      <w:r w:rsidR="00260343">
        <w:rPr>
          <w:rFonts w:hint="eastAsia"/>
        </w:rPr>
        <w:t>將</w:t>
      </w:r>
      <w:r w:rsidR="00260343" w:rsidRPr="00260343">
        <w:t>該撒的</w:t>
      </w:r>
      <w:proofErr w:type="gramEnd"/>
      <w:r w:rsidR="00260343" w:rsidRPr="00260343">
        <w:t>物當歸給</w:t>
      </w:r>
      <w:proofErr w:type="gramStart"/>
      <w:r w:rsidR="00260343" w:rsidRPr="00260343">
        <w:t>該撒</w:t>
      </w:r>
      <w:r w:rsidR="00260343">
        <w:rPr>
          <w:rFonts w:hint="eastAsia"/>
        </w:rPr>
        <w:t>，</w:t>
      </w:r>
      <w:proofErr w:type="gramEnd"/>
      <w:r w:rsidR="00260343" w:rsidRPr="00260343">
        <w:t>神的物當歸給神</w:t>
      </w:r>
      <w:r w:rsidR="00260343">
        <w:rPr>
          <w:rFonts w:hint="eastAsia"/>
        </w:rPr>
        <w:t>，我們成長為愛神的人，</w:t>
      </w:r>
      <w:r w:rsidR="00F61F41">
        <w:rPr>
          <w:rFonts w:hint="eastAsia"/>
        </w:rPr>
        <w:t>勝過</w:t>
      </w:r>
      <w:r w:rsidR="00260343">
        <w:rPr>
          <w:rFonts w:hint="eastAsia"/>
        </w:rPr>
        <w:t>艱苦時代</w:t>
      </w:r>
      <w:r w:rsidR="00F61F41">
        <w:rPr>
          <w:rFonts w:hint="eastAsia"/>
        </w:rPr>
        <w:t>，為要</w:t>
      </w:r>
      <w:r w:rsidR="00260343">
        <w:rPr>
          <w:rFonts w:hint="eastAsia"/>
        </w:rPr>
        <w:t>彰顯神的榮耀。</w:t>
      </w:r>
    </w:p>
    <w:p w14:paraId="77BB3334" w14:textId="1DB3ED75" w:rsidR="00D24DDB" w:rsidRPr="00F61F41" w:rsidRDefault="003E2251" w:rsidP="00057829">
      <w:r w:rsidRPr="00057829">
        <w:t>法利賽人</w:t>
      </w:r>
      <w:r>
        <w:rPr>
          <w:rFonts w:hint="eastAsia"/>
        </w:rPr>
        <w:t>以政治問題陷害耶穌不</w:t>
      </w:r>
      <w:r w:rsidR="00791612">
        <w:rPr>
          <w:rFonts w:hint="eastAsia"/>
        </w:rPr>
        <w:t>遂，不信復活</w:t>
      </w:r>
      <w:proofErr w:type="gramStart"/>
      <w:r w:rsidR="00791612">
        <w:rPr>
          <w:rFonts w:hint="eastAsia"/>
        </w:rPr>
        <w:t>的</w:t>
      </w:r>
      <w:r w:rsidR="00791612">
        <w:t>撒都該</w:t>
      </w:r>
      <w:proofErr w:type="gramEnd"/>
      <w:r w:rsidR="00791612">
        <w:t>人</w:t>
      </w:r>
      <w:r w:rsidR="00791612">
        <w:rPr>
          <w:rFonts w:hint="eastAsia"/>
        </w:rPr>
        <w:t>來接戰。</w:t>
      </w:r>
      <w:r w:rsidR="00791612">
        <w:t>請看第</w:t>
      </w:r>
      <w:r w:rsidR="00791612" w:rsidRPr="00057829">
        <w:t>2</w:t>
      </w:r>
      <w:r w:rsidR="00791612">
        <w:t>4</w:t>
      </w:r>
      <w:r w:rsidR="00791612" w:rsidRPr="00057829">
        <w:t>節</w:t>
      </w:r>
      <w:r w:rsidR="00791612">
        <w:rPr>
          <w:rFonts w:hint="eastAsia"/>
        </w:rPr>
        <w:t>：「</w:t>
      </w:r>
      <w:r w:rsidR="00791612" w:rsidRPr="00791612">
        <w:rPr>
          <w:rStyle w:val="a2"/>
        </w:rPr>
        <w:t>夫子，摩西說：『</w:t>
      </w:r>
      <w:proofErr w:type="gramStart"/>
      <w:r w:rsidR="00791612" w:rsidRPr="00791612">
        <w:rPr>
          <w:rStyle w:val="a2"/>
        </w:rPr>
        <w:t>人若死了</w:t>
      </w:r>
      <w:proofErr w:type="gramEnd"/>
      <w:r w:rsidR="00791612" w:rsidRPr="00791612">
        <w:rPr>
          <w:rStyle w:val="a2"/>
        </w:rPr>
        <w:t>，沒有孩子，他</w:t>
      </w:r>
      <w:proofErr w:type="gramStart"/>
      <w:r w:rsidR="00791612" w:rsidRPr="00791612">
        <w:rPr>
          <w:rStyle w:val="a2"/>
        </w:rPr>
        <w:t>兄弟當娶他</w:t>
      </w:r>
      <w:proofErr w:type="gramEnd"/>
      <w:r w:rsidR="00791612" w:rsidRPr="00791612">
        <w:rPr>
          <w:rStyle w:val="a2"/>
        </w:rPr>
        <w:t>的妻，為哥哥生子立後。</w:t>
      </w:r>
      <w:r w:rsidR="00791612">
        <w:rPr>
          <w:rFonts w:hint="eastAsia"/>
        </w:rPr>
        <w:t>」</w:t>
      </w:r>
      <w:r w:rsidR="00D24DDB" w:rsidRPr="00F61F41">
        <w:t>他們</w:t>
      </w:r>
      <w:r w:rsidR="00791612" w:rsidRPr="00F61F41">
        <w:rPr>
          <w:rFonts w:hint="eastAsia"/>
        </w:rPr>
        <w:t>根據</w:t>
      </w:r>
      <w:proofErr w:type="gramStart"/>
      <w:r w:rsidR="00D24DDB" w:rsidRPr="00F61F41">
        <w:t>申命記</w:t>
      </w:r>
      <w:proofErr w:type="gramEnd"/>
      <w:r w:rsidR="00D24DDB" w:rsidRPr="00F61F41">
        <w:t>25</w:t>
      </w:r>
      <w:r w:rsidR="00057829" w:rsidRPr="00F61F41">
        <w:t>:</w:t>
      </w:r>
      <w:r w:rsidR="00D24DDB" w:rsidRPr="00F61F41">
        <w:t>5</w:t>
      </w:r>
      <w:r w:rsidR="00791612" w:rsidRPr="00F61F41">
        <w:t>,</w:t>
      </w:r>
      <w:r w:rsidR="00D24DDB" w:rsidRPr="00F61F41">
        <w:t>6</w:t>
      </w:r>
      <w:r w:rsidR="00791612" w:rsidRPr="00F61F41">
        <w:rPr>
          <w:rFonts w:hint="eastAsia"/>
        </w:rPr>
        <w:t>有關，弟弟為沒有</w:t>
      </w:r>
      <w:r w:rsidR="00840060">
        <w:rPr>
          <w:rFonts w:hint="eastAsia"/>
        </w:rPr>
        <w:t>留</w:t>
      </w:r>
      <w:r w:rsidR="00791612" w:rsidRPr="00F61F41">
        <w:rPr>
          <w:rFonts w:hint="eastAsia"/>
        </w:rPr>
        <w:t>下兒子的亡兄，娶其</w:t>
      </w:r>
      <w:r w:rsidR="00791612" w:rsidRPr="00F61F41">
        <w:t>妻</w:t>
      </w:r>
      <w:r w:rsidR="00791612" w:rsidRPr="00F61F41">
        <w:rPr>
          <w:rFonts w:hint="eastAsia"/>
        </w:rPr>
        <w:t>為哥哥立後的規條而編造出一個荒誕劇。</w:t>
      </w:r>
      <w:r w:rsidR="00041563" w:rsidRPr="00F61F41">
        <w:rPr>
          <w:rFonts w:hint="eastAsia"/>
        </w:rPr>
        <w:t>「</w:t>
      </w:r>
      <w:r w:rsidR="00791612" w:rsidRPr="00F61F41">
        <w:rPr>
          <w:rStyle w:val="a2"/>
        </w:rPr>
        <w:t>從前，在我們這裡有弟兄七人，第一個娶了妻，死了，沒有孩子，撇下妻子給兄弟</w:t>
      </w:r>
      <w:r w:rsidR="00041563" w:rsidRPr="00F61F41">
        <w:rPr>
          <w:rStyle w:val="a2"/>
          <w:rFonts w:hint="eastAsia"/>
        </w:rPr>
        <w:t>。</w:t>
      </w:r>
      <w:r w:rsidR="00791612" w:rsidRPr="00F61F41">
        <w:rPr>
          <w:rStyle w:val="a2"/>
        </w:rPr>
        <w:t>第二、第三、直到第七個，都是如此。末後，婦人也死了。這樣，當復活的時候，他是七個人中那一個的妻子呢？因為他們都娶過他。</w:t>
      </w:r>
      <w:r w:rsidR="00041563" w:rsidRPr="00F61F41">
        <w:rPr>
          <w:rFonts w:hint="eastAsia"/>
        </w:rPr>
        <w:t>」通過這個假設性的故事，以表明</w:t>
      </w:r>
      <w:r w:rsidR="00D24DDB" w:rsidRPr="00F61F41">
        <w:t>復活</w:t>
      </w:r>
      <w:r w:rsidR="00041563" w:rsidRPr="00F61F41">
        <w:rPr>
          <w:rFonts w:hint="eastAsia"/>
        </w:rPr>
        <w:t>是混亂和</w:t>
      </w:r>
      <w:r w:rsidR="00D24DDB" w:rsidRPr="00F61F41">
        <w:t>不存在</w:t>
      </w:r>
      <w:r w:rsidR="00041563" w:rsidRPr="00F61F41">
        <w:rPr>
          <w:rFonts w:hint="eastAsia"/>
        </w:rPr>
        <w:t>的</w:t>
      </w:r>
      <w:r w:rsidR="00D24DDB" w:rsidRPr="00F61F41">
        <w:rPr>
          <w:rFonts w:hint="eastAsia"/>
        </w:rPr>
        <w:t>。</w:t>
      </w:r>
    </w:p>
    <w:p w14:paraId="63A84534" w14:textId="57333E11" w:rsidR="00057829" w:rsidRPr="00057829" w:rsidRDefault="00041563" w:rsidP="00057829">
      <w:proofErr w:type="gramStart"/>
      <w:r>
        <w:t>撒都該</w:t>
      </w:r>
      <w:proofErr w:type="gramEnd"/>
      <w:r>
        <w:t>人</w:t>
      </w:r>
      <w:r>
        <w:rPr>
          <w:rFonts w:hint="eastAsia"/>
        </w:rPr>
        <w:t>有何</w:t>
      </w:r>
      <w:r w:rsidR="00057829" w:rsidRPr="00057829">
        <w:rPr>
          <w:rFonts w:hint="eastAsia"/>
        </w:rPr>
        <w:t>問題</w:t>
      </w:r>
      <w:r>
        <w:rPr>
          <w:rFonts w:hint="eastAsia"/>
        </w:rPr>
        <w:t>呢？</w:t>
      </w:r>
      <w:r w:rsidR="00BE4544">
        <w:rPr>
          <w:rFonts w:hint="eastAsia"/>
        </w:rPr>
        <w:t>請看第</w:t>
      </w:r>
      <w:r w:rsidR="00057829" w:rsidRPr="00057829">
        <w:t>29</w:t>
      </w:r>
      <w:r w:rsidR="00057829" w:rsidRPr="00057829">
        <w:rPr>
          <w:rFonts w:hint="eastAsia"/>
        </w:rPr>
        <w:t>節</w:t>
      </w:r>
      <w:r w:rsidR="00994543">
        <w:rPr>
          <w:rFonts w:hint="eastAsia"/>
        </w:rPr>
        <w:t>：「</w:t>
      </w:r>
      <w:r w:rsidR="00500E53" w:rsidRPr="00500E53">
        <w:rPr>
          <w:rStyle w:val="a2"/>
        </w:rPr>
        <w:t>耶穌回答說：「你們錯了；因為不明白聖經，也不曉得神的大能。</w:t>
      </w:r>
      <w:r w:rsidR="00994543">
        <w:rPr>
          <w:rFonts w:hint="eastAsia"/>
        </w:rPr>
        <w:t>」</w:t>
      </w:r>
      <w:r w:rsidR="00712BD7">
        <w:rPr>
          <w:rFonts w:hint="eastAsia"/>
        </w:rPr>
        <w:t>明白</w:t>
      </w:r>
      <w:r w:rsidR="00057829" w:rsidRPr="00057829">
        <w:rPr>
          <w:rFonts w:hint="eastAsia"/>
        </w:rPr>
        <w:t>聖經不僅是</w:t>
      </w:r>
      <w:r w:rsidR="00712BD7">
        <w:rPr>
          <w:rFonts w:hint="eastAsia"/>
        </w:rPr>
        <w:t>聽過聖經的</w:t>
      </w:r>
      <w:r w:rsidR="00057829" w:rsidRPr="00057829">
        <w:rPr>
          <w:rFonts w:hint="eastAsia"/>
        </w:rPr>
        <w:t>故事</w:t>
      </w:r>
      <w:r w:rsidR="00F40A3D">
        <w:rPr>
          <w:rFonts w:hint="eastAsia"/>
        </w:rPr>
        <w:t>，</w:t>
      </w:r>
      <w:r w:rsidR="00712BD7">
        <w:rPr>
          <w:rFonts w:hint="eastAsia"/>
        </w:rPr>
        <w:t>曉得聖經意思徹底明白聖經中的含義和</w:t>
      </w:r>
      <w:r w:rsidR="00712BD7">
        <w:rPr>
          <w:rFonts w:asciiTheme="minorHAnsi" w:hAnsiTheme="minorHAnsi" w:hint="eastAsia"/>
        </w:rPr>
        <w:t>目的</w:t>
      </w:r>
      <w:r w:rsidR="00712BD7">
        <w:rPr>
          <w:rFonts w:hint="eastAsia"/>
        </w:rPr>
        <w:t>，並包括從生活具體地應用出來。例如雖然我們曉得</w:t>
      </w:r>
      <w:r w:rsidR="00057829" w:rsidRPr="00057829">
        <w:rPr>
          <w:rFonts w:hint="eastAsia"/>
        </w:rPr>
        <w:t>智能手機</w:t>
      </w:r>
      <w:r w:rsidR="00712BD7">
        <w:rPr>
          <w:rFonts w:hint="eastAsia"/>
        </w:rPr>
        <w:t>的品牌、重量或價格，並不</w:t>
      </w:r>
      <w:r w:rsidR="00712BD7" w:rsidRPr="00C424F2">
        <w:rPr>
          <w:rFonts w:hint="eastAsia"/>
        </w:rPr>
        <w:t>代表我們曉得怎樣</w:t>
      </w:r>
      <w:r w:rsidR="00712BD7" w:rsidRPr="00057829">
        <w:rPr>
          <w:rFonts w:hint="eastAsia"/>
        </w:rPr>
        <w:t>使用</w:t>
      </w:r>
      <w:r w:rsidR="00712BD7">
        <w:rPr>
          <w:rFonts w:hint="eastAsia"/>
        </w:rPr>
        <w:t>那</w:t>
      </w:r>
      <w:r w:rsidR="00712BD7" w:rsidRPr="00057829">
        <w:rPr>
          <w:rFonts w:hint="eastAsia"/>
        </w:rPr>
        <w:t>智能手機</w:t>
      </w:r>
      <w:r w:rsidR="00712BD7">
        <w:rPr>
          <w:rFonts w:hint="eastAsia"/>
        </w:rPr>
        <w:t>，曉得它的結構</w:t>
      </w:r>
      <w:r w:rsidR="00712BD7">
        <w:rPr>
          <w:rFonts w:hint="eastAsia"/>
        </w:rPr>
        <w:t>和</w:t>
      </w:r>
      <w:r w:rsidR="00E22771">
        <w:rPr>
          <w:rFonts w:hint="eastAsia"/>
        </w:rPr>
        <w:t>設計</w:t>
      </w:r>
      <w:r w:rsidR="00712BD7">
        <w:rPr>
          <w:rFonts w:hint="eastAsia"/>
        </w:rPr>
        <w:t>。</w:t>
      </w:r>
      <w:r w:rsidR="00E22771">
        <w:rPr>
          <w:rFonts w:hint="eastAsia"/>
        </w:rPr>
        <w:t>當人曉得聖經，就能更相信神</w:t>
      </w:r>
      <w:r w:rsidR="00E22771" w:rsidRPr="00057829">
        <w:rPr>
          <w:rFonts w:hint="eastAsia"/>
        </w:rPr>
        <w:t>的</w:t>
      </w:r>
      <w:r w:rsidR="00E22771">
        <w:rPr>
          <w:rFonts w:hint="eastAsia"/>
        </w:rPr>
        <w:t>大</w:t>
      </w:r>
      <w:r w:rsidR="00E22771" w:rsidRPr="00057829">
        <w:rPr>
          <w:rFonts w:hint="eastAsia"/>
        </w:rPr>
        <w:t>能力</w:t>
      </w:r>
      <w:r w:rsidR="00E22771">
        <w:rPr>
          <w:rFonts w:hint="eastAsia"/>
        </w:rPr>
        <w:t>，</w:t>
      </w:r>
      <w:r w:rsidR="00E22771" w:rsidRPr="00057829">
        <w:rPr>
          <w:rFonts w:hint="eastAsia"/>
        </w:rPr>
        <w:t>超越我們</w:t>
      </w:r>
      <w:r w:rsidR="00E22771">
        <w:rPr>
          <w:rFonts w:hint="eastAsia"/>
        </w:rPr>
        <w:t>人</w:t>
      </w:r>
      <w:r w:rsidR="00E22771" w:rsidRPr="00057829">
        <w:rPr>
          <w:rFonts w:hint="eastAsia"/>
        </w:rPr>
        <w:t>的理性和常識</w:t>
      </w:r>
      <w:r w:rsidR="00E22771">
        <w:rPr>
          <w:rFonts w:hint="eastAsia"/>
        </w:rPr>
        <w:t>。例如，創世紀的</w:t>
      </w:r>
      <w:r w:rsidR="00057829" w:rsidRPr="00057829">
        <w:rPr>
          <w:rFonts w:hint="eastAsia"/>
        </w:rPr>
        <w:t>約</w:t>
      </w:r>
      <w:proofErr w:type="gramStart"/>
      <w:r w:rsidR="00057829" w:rsidRPr="00057829">
        <w:rPr>
          <w:rFonts w:hint="eastAsia"/>
        </w:rPr>
        <w:t>瑟</w:t>
      </w:r>
      <w:proofErr w:type="gramEnd"/>
      <w:r w:rsidR="00057829" w:rsidRPr="00057829">
        <w:rPr>
          <w:rFonts w:hint="eastAsia"/>
        </w:rPr>
        <w:t>被賣到埃及</w:t>
      </w:r>
      <w:r w:rsidR="00E22771">
        <w:rPr>
          <w:rFonts w:hint="eastAsia"/>
        </w:rPr>
        <w:t>的故事</w:t>
      </w:r>
      <w:r w:rsidR="00057829" w:rsidRPr="00057829">
        <w:rPr>
          <w:rFonts w:hint="eastAsia"/>
        </w:rPr>
        <w:t>，</w:t>
      </w:r>
      <w:r w:rsidR="00E22771">
        <w:rPr>
          <w:rFonts w:hint="eastAsia"/>
        </w:rPr>
        <w:t>讓我們曉得神在一個人和一個國家的大能。神能從一個看來</w:t>
      </w:r>
      <w:r w:rsidR="00057829" w:rsidRPr="00057829">
        <w:rPr>
          <w:rFonts w:hint="eastAsia"/>
        </w:rPr>
        <w:t>失敗</w:t>
      </w:r>
      <w:r w:rsidR="00E22771">
        <w:rPr>
          <w:rFonts w:hint="eastAsia"/>
        </w:rPr>
        <w:t>的地方，</w:t>
      </w:r>
      <w:r w:rsidR="00057829" w:rsidRPr="00057829">
        <w:rPr>
          <w:rFonts w:hint="eastAsia"/>
        </w:rPr>
        <w:t>變成成功的</w:t>
      </w:r>
      <w:r w:rsidR="00E22771">
        <w:rPr>
          <w:rFonts w:hint="eastAsia"/>
        </w:rPr>
        <w:t>地方；神掌握著歷史和國家的命運。當我們能</w:t>
      </w:r>
      <w:r w:rsidR="00057829" w:rsidRPr="00057829">
        <w:rPr>
          <w:rFonts w:hint="eastAsia"/>
        </w:rPr>
        <w:t>相信</w:t>
      </w:r>
      <w:r w:rsidR="00BE4544">
        <w:rPr>
          <w:rFonts w:hint="eastAsia"/>
        </w:rPr>
        <w:t xml:space="preserve">　神</w:t>
      </w:r>
      <w:r w:rsidR="00057829" w:rsidRPr="00057829">
        <w:rPr>
          <w:rFonts w:hint="eastAsia"/>
        </w:rPr>
        <w:t>，</w:t>
      </w:r>
      <w:r w:rsidR="00E22771">
        <w:rPr>
          <w:rFonts w:hint="eastAsia"/>
        </w:rPr>
        <w:t>才能通過神的救贖</w:t>
      </w:r>
      <w:r w:rsidR="00057829" w:rsidRPr="00057829">
        <w:rPr>
          <w:rFonts w:hint="eastAsia"/>
        </w:rPr>
        <w:t>恩典</w:t>
      </w:r>
      <w:r w:rsidR="00E22771">
        <w:rPr>
          <w:rFonts w:hint="eastAsia"/>
        </w:rPr>
        <w:t>得拯救</w:t>
      </w:r>
      <w:r w:rsidR="00DC117D">
        <w:rPr>
          <w:rFonts w:hint="eastAsia"/>
        </w:rPr>
        <w:t>，仰望</w:t>
      </w:r>
      <w:r w:rsidR="00057829" w:rsidRPr="00057829">
        <w:rPr>
          <w:rFonts w:hint="eastAsia"/>
        </w:rPr>
        <w:t>復活和永生</w:t>
      </w:r>
      <w:r w:rsidR="00BE4544">
        <w:rPr>
          <w:rFonts w:hint="eastAsia"/>
        </w:rPr>
        <w:t xml:space="preserve">　神</w:t>
      </w:r>
      <w:r w:rsidR="00057829" w:rsidRPr="00057829">
        <w:rPr>
          <w:rFonts w:hint="eastAsia"/>
        </w:rPr>
        <w:t>。</w:t>
      </w:r>
    </w:p>
    <w:p w14:paraId="4973CAB6" w14:textId="56849D29" w:rsidR="00F30F1A" w:rsidRPr="00F30F1A" w:rsidRDefault="00AB20C8" w:rsidP="00AB20C8">
      <w:pPr>
        <w:rPr>
          <w:rFonts w:asciiTheme="minorHAnsi" w:hAnsiTheme="minorHAnsi"/>
        </w:rPr>
      </w:pPr>
      <w:r>
        <w:rPr>
          <w:rFonts w:hint="eastAsia"/>
        </w:rPr>
        <w:t>「</w:t>
      </w:r>
      <w:r w:rsidRPr="00C10C8D">
        <w:rPr>
          <w:rStyle w:val="a2"/>
        </w:rPr>
        <w:t>當復活的時候，人也</w:t>
      </w:r>
      <w:proofErr w:type="gramStart"/>
      <w:r w:rsidRPr="00C10C8D">
        <w:rPr>
          <w:rStyle w:val="a2"/>
        </w:rPr>
        <w:t>不娶也不</w:t>
      </w:r>
      <w:proofErr w:type="gramEnd"/>
      <w:r w:rsidRPr="00C10C8D">
        <w:rPr>
          <w:rStyle w:val="a2"/>
        </w:rPr>
        <w:t>嫁，</w:t>
      </w:r>
      <w:proofErr w:type="gramStart"/>
      <w:r w:rsidRPr="00C10C8D">
        <w:rPr>
          <w:rStyle w:val="a2"/>
        </w:rPr>
        <w:t>乃像天上</w:t>
      </w:r>
      <w:proofErr w:type="gramEnd"/>
      <w:r w:rsidRPr="00C10C8D">
        <w:rPr>
          <w:rStyle w:val="a2"/>
        </w:rPr>
        <w:t>的使者一樣。</w:t>
      </w:r>
      <w:r>
        <w:rPr>
          <w:rFonts w:hint="eastAsia"/>
        </w:rPr>
        <w:t>」</w:t>
      </w:r>
      <w:r w:rsidR="00057829">
        <w:rPr>
          <w:rFonts w:hint="eastAsia"/>
        </w:rPr>
        <w:t>(</w:t>
      </w:r>
      <w:r w:rsidR="00057829" w:rsidRPr="00057829">
        <w:t>30</w:t>
      </w:r>
      <w:r w:rsidR="00057829">
        <w:rPr>
          <w:rFonts w:hint="eastAsia"/>
        </w:rPr>
        <w:t>)</w:t>
      </w:r>
      <w:r w:rsidR="00F61F41">
        <w:rPr>
          <w:rFonts w:hint="eastAsia"/>
        </w:rPr>
        <w:t xml:space="preserve"> </w:t>
      </w:r>
      <w:r w:rsidR="00057829" w:rsidRPr="00057829">
        <w:rPr>
          <w:rFonts w:hint="eastAsia"/>
        </w:rPr>
        <w:t>耶穌</w:t>
      </w:r>
      <w:r w:rsidR="00DC117D">
        <w:rPr>
          <w:rFonts w:hint="eastAsia"/>
        </w:rPr>
        <w:t>表示復活的世界與現在</w:t>
      </w:r>
      <w:r w:rsidR="00057829" w:rsidRPr="00057829">
        <w:rPr>
          <w:rFonts w:hint="eastAsia"/>
        </w:rPr>
        <w:t>的世界</w:t>
      </w:r>
      <w:r w:rsidR="00F30F1A">
        <w:rPr>
          <w:rFonts w:hint="eastAsia"/>
        </w:rPr>
        <w:t>大</w:t>
      </w:r>
      <w:r w:rsidR="00057829" w:rsidRPr="00057829">
        <w:rPr>
          <w:rFonts w:hint="eastAsia"/>
        </w:rPr>
        <w:t>不同。</w:t>
      </w:r>
      <w:r w:rsidR="00F30F1A">
        <w:rPr>
          <w:rFonts w:hint="eastAsia"/>
        </w:rPr>
        <w:t>地上的</w:t>
      </w:r>
      <w:r w:rsidR="00057829" w:rsidRPr="00057829">
        <w:rPr>
          <w:rFonts w:hint="eastAsia"/>
        </w:rPr>
        <w:t>生活</w:t>
      </w:r>
      <w:r w:rsidR="00F30F1A">
        <w:rPr>
          <w:rFonts w:hint="eastAsia"/>
        </w:rPr>
        <w:t>以</w:t>
      </w:r>
      <w:r w:rsidR="00057829" w:rsidRPr="00057829">
        <w:rPr>
          <w:rFonts w:hint="eastAsia"/>
        </w:rPr>
        <w:t>吃喝、嫁</w:t>
      </w:r>
      <w:r w:rsidR="00F30F1A">
        <w:rPr>
          <w:rFonts w:hint="eastAsia"/>
        </w:rPr>
        <w:t>娶</w:t>
      </w:r>
      <w:r w:rsidR="00057829" w:rsidRPr="00057829">
        <w:rPr>
          <w:rFonts w:hint="eastAsia"/>
        </w:rPr>
        <w:t>、</w:t>
      </w:r>
      <w:r w:rsidR="00F30F1A">
        <w:rPr>
          <w:rFonts w:hint="eastAsia"/>
        </w:rPr>
        <w:t>買賣為</w:t>
      </w:r>
      <w:r w:rsidR="00057829" w:rsidRPr="00057829">
        <w:rPr>
          <w:rFonts w:hint="eastAsia"/>
        </w:rPr>
        <w:t>最重要的</w:t>
      </w:r>
      <w:r w:rsidR="00F30F1A">
        <w:rPr>
          <w:rFonts w:hint="eastAsia"/>
        </w:rPr>
        <w:t>事情</w:t>
      </w:r>
      <w:r w:rsidR="00057829" w:rsidRPr="00057829">
        <w:rPr>
          <w:rFonts w:hint="eastAsia"/>
        </w:rPr>
        <w:t>。</w:t>
      </w:r>
      <w:r w:rsidR="00F30F1A">
        <w:rPr>
          <w:rFonts w:hint="eastAsia"/>
        </w:rPr>
        <w:t>以</w:t>
      </w:r>
      <w:r w:rsidR="00057829" w:rsidRPr="00057829">
        <w:rPr>
          <w:rFonts w:hint="eastAsia"/>
        </w:rPr>
        <w:t>婚姻來</w:t>
      </w:r>
      <w:r w:rsidR="00F30F1A">
        <w:rPr>
          <w:rFonts w:hint="eastAsia"/>
        </w:rPr>
        <w:t>衡量人的</w:t>
      </w:r>
      <w:r w:rsidR="00057829" w:rsidRPr="00057829">
        <w:rPr>
          <w:rFonts w:hint="eastAsia"/>
        </w:rPr>
        <w:t>幸福</w:t>
      </w:r>
      <w:r w:rsidR="00F30F1A">
        <w:rPr>
          <w:rFonts w:hint="eastAsia"/>
        </w:rPr>
        <w:t>，也成為許多劇</w:t>
      </w:r>
      <w:r w:rsidR="00F30F1A" w:rsidRPr="00C424F2">
        <w:rPr>
          <w:rFonts w:hint="eastAsia"/>
        </w:rPr>
        <w:t>集的主要內容</w:t>
      </w:r>
      <w:r w:rsidR="00057829" w:rsidRPr="00057829">
        <w:rPr>
          <w:rFonts w:hint="eastAsia"/>
        </w:rPr>
        <w:t>。然而，在復活的世界</w:t>
      </w:r>
      <w:proofErr w:type="gramStart"/>
      <w:r w:rsidR="00F30F1A">
        <w:rPr>
          <w:rFonts w:hint="eastAsia"/>
        </w:rPr>
        <w:t>裏</w:t>
      </w:r>
      <w:proofErr w:type="gramEnd"/>
      <w:r w:rsidR="00057829" w:rsidRPr="00057829">
        <w:rPr>
          <w:rFonts w:hint="eastAsia"/>
        </w:rPr>
        <w:t>，</w:t>
      </w:r>
      <w:r w:rsidR="00F30F1A" w:rsidRPr="00057829">
        <w:rPr>
          <w:rFonts w:hint="eastAsia"/>
        </w:rPr>
        <w:t>嫁</w:t>
      </w:r>
      <w:r w:rsidR="00F30F1A">
        <w:rPr>
          <w:rFonts w:hint="eastAsia"/>
        </w:rPr>
        <w:t>娶並不再重要</w:t>
      </w:r>
      <w:r w:rsidR="00057829" w:rsidRPr="00057829">
        <w:rPr>
          <w:rFonts w:hint="eastAsia"/>
        </w:rPr>
        <w:t>。</w:t>
      </w:r>
      <w:r w:rsidR="00F30F1A" w:rsidRPr="00057829">
        <w:rPr>
          <w:rFonts w:hint="eastAsia"/>
        </w:rPr>
        <w:t>使徒保羅</w:t>
      </w:r>
      <w:r w:rsidR="00F30F1A">
        <w:rPr>
          <w:rFonts w:hint="eastAsia"/>
        </w:rPr>
        <w:t>以種子和將來的形像，來比喻現在和復活的身體大不同。復活的身體是</w:t>
      </w:r>
      <w:proofErr w:type="gramStart"/>
      <w:r w:rsidR="00F30F1A">
        <w:rPr>
          <w:rFonts w:hint="eastAsia"/>
        </w:rPr>
        <w:t>不</w:t>
      </w:r>
      <w:proofErr w:type="gramEnd"/>
      <w:r w:rsidR="00F30F1A">
        <w:rPr>
          <w:rFonts w:hint="eastAsia"/>
        </w:rPr>
        <w:t>朽壞、</w:t>
      </w:r>
      <w:r w:rsidR="00F61F41">
        <w:rPr>
          <w:rFonts w:hint="eastAsia"/>
        </w:rPr>
        <w:t>榮</w:t>
      </w:r>
      <w:r w:rsidR="00F30F1A">
        <w:rPr>
          <w:rFonts w:hint="eastAsia"/>
        </w:rPr>
        <w:t>耀、強壯和靈性的(林前</w:t>
      </w:r>
      <w:r w:rsidR="00F30F1A" w:rsidRPr="00057829">
        <w:rPr>
          <w:rFonts w:hint="eastAsia"/>
        </w:rPr>
        <w:t>第</w:t>
      </w:r>
      <w:r w:rsidR="00F30F1A" w:rsidRPr="00057829">
        <w:t>15</w:t>
      </w:r>
      <w:r w:rsidR="00F30F1A" w:rsidRPr="00057829">
        <w:rPr>
          <w:rFonts w:hint="eastAsia"/>
        </w:rPr>
        <w:t>章</w:t>
      </w:r>
      <w:r w:rsidR="00F30F1A">
        <w:rPr>
          <w:rFonts w:hint="eastAsia"/>
        </w:rPr>
        <w:t>)</w:t>
      </w:r>
      <w:r w:rsidR="00BC725D">
        <w:rPr>
          <w:rFonts w:hint="eastAsia"/>
        </w:rPr>
        <w:t>。我們不能以自己有限的目光來明白神的作為。惟有人相信神的大能，才能看見復活的世界。為了明白復活的世界和</w:t>
      </w:r>
      <w:proofErr w:type="gramStart"/>
      <w:r w:rsidR="00BC725D">
        <w:rPr>
          <w:rFonts w:hint="eastAsia"/>
        </w:rPr>
        <w:t>神的</w:t>
      </w:r>
      <w:proofErr w:type="gramEnd"/>
      <w:r w:rsidR="00BC725D">
        <w:rPr>
          <w:rFonts w:hint="eastAsia"/>
        </w:rPr>
        <w:t>大能，</w:t>
      </w:r>
      <w:proofErr w:type="gramStart"/>
      <w:r w:rsidR="00BC725D">
        <w:t>撒都該</w:t>
      </w:r>
      <w:proofErr w:type="gramEnd"/>
      <w:r w:rsidR="00BC725D">
        <w:t>人</w:t>
      </w:r>
      <w:r w:rsidR="00BC725D">
        <w:rPr>
          <w:rFonts w:hint="eastAsia"/>
        </w:rPr>
        <w:t>應該</w:t>
      </w:r>
      <w:r w:rsidR="00BC725D" w:rsidRPr="00C424F2">
        <w:rPr>
          <w:rFonts w:hint="eastAsia"/>
        </w:rPr>
        <w:t>鑽研聖經，而不是憑空想像</w:t>
      </w:r>
      <w:r w:rsidR="005624A9" w:rsidRPr="00C424F2">
        <w:rPr>
          <w:rFonts w:hint="eastAsia"/>
        </w:rPr>
        <w:t>。</w:t>
      </w:r>
    </w:p>
    <w:p w14:paraId="7A347464" w14:textId="541E1896" w:rsidR="00761870" w:rsidRDefault="00057829" w:rsidP="00057829">
      <w:r w:rsidRPr="00057829">
        <w:rPr>
          <w:rFonts w:hint="eastAsia"/>
        </w:rPr>
        <w:t>耶穌</w:t>
      </w:r>
      <w:r w:rsidR="005624A9">
        <w:rPr>
          <w:rFonts w:hint="eastAsia"/>
        </w:rPr>
        <w:t>引</w:t>
      </w:r>
      <w:r w:rsidRPr="00057829">
        <w:rPr>
          <w:rFonts w:hint="eastAsia"/>
        </w:rPr>
        <w:t>用出埃及記</w:t>
      </w:r>
      <w:r w:rsidRPr="00057829">
        <w:t>3</w:t>
      </w:r>
      <w:r>
        <w:rPr>
          <w:rFonts w:hint="eastAsia"/>
        </w:rPr>
        <w:t>:</w:t>
      </w:r>
      <w:r w:rsidRPr="00057829">
        <w:t>6</w:t>
      </w:r>
      <w:r w:rsidRPr="00057829">
        <w:rPr>
          <w:rFonts w:hint="eastAsia"/>
        </w:rPr>
        <w:t>的話語來見證復活。</w:t>
      </w:r>
      <w:r>
        <w:rPr>
          <w:rFonts w:hint="eastAsia"/>
        </w:rPr>
        <w:t>請看第</w:t>
      </w:r>
      <w:r w:rsidRPr="00057829">
        <w:t>31</w:t>
      </w:r>
      <w:r w:rsidR="00C10C8D">
        <w:rPr>
          <w:rFonts w:asciiTheme="minorHAnsi" w:hAnsiTheme="minorHAnsi"/>
        </w:rPr>
        <w:t>,</w:t>
      </w:r>
      <w:r w:rsidRPr="00057829">
        <w:t>32</w:t>
      </w:r>
      <w:r w:rsidRPr="00057829">
        <w:rPr>
          <w:rFonts w:hint="eastAsia"/>
        </w:rPr>
        <w:t>節</w:t>
      </w:r>
      <w:r w:rsidR="005624A9">
        <w:rPr>
          <w:rFonts w:hint="eastAsia"/>
        </w:rPr>
        <w:t>：「</w:t>
      </w:r>
      <w:r w:rsidR="00D551F9" w:rsidRPr="00D551F9">
        <w:rPr>
          <w:rStyle w:val="a2"/>
        </w:rPr>
        <w:t>論到死人復活，神在經上向你們所說的，你們沒有念過嗎？他說：『我是亞伯拉罕的神，以撒的神，雅各的神。』神不是死人的神，乃是活人的神。」</w:t>
      </w:r>
      <w:r w:rsidR="005624A9">
        <w:rPr>
          <w:rFonts w:hint="eastAsia"/>
        </w:rPr>
        <w:t>」</w:t>
      </w:r>
      <w:r w:rsidR="00D551F9" w:rsidRPr="00057829">
        <w:rPr>
          <w:rFonts w:hint="eastAsia"/>
        </w:rPr>
        <w:t>神</w:t>
      </w:r>
      <w:r w:rsidR="00D551F9">
        <w:rPr>
          <w:rFonts w:hint="eastAsia"/>
        </w:rPr>
        <w:t>向</w:t>
      </w:r>
      <w:r w:rsidR="00D551F9" w:rsidRPr="00057829">
        <w:rPr>
          <w:rFonts w:hint="eastAsia"/>
        </w:rPr>
        <w:t>摩西</w:t>
      </w:r>
      <w:r w:rsidR="00D551F9">
        <w:rPr>
          <w:rFonts w:hint="eastAsia"/>
        </w:rPr>
        <w:t>說話時，相隔列祖活在世上已有</w:t>
      </w:r>
      <w:r w:rsidR="00D551F9" w:rsidRPr="00057829">
        <w:t>400</w:t>
      </w:r>
      <w:r w:rsidR="00D551F9" w:rsidRPr="00057829">
        <w:rPr>
          <w:rFonts w:hint="eastAsia"/>
        </w:rPr>
        <w:t>多年</w:t>
      </w:r>
      <w:r w:rsidR="00D551F9">
        <w:rPr>
          <w:rFonts w:hint="eastAsia"/>
        </w:rPr>
        <w:t>。</w:t>
      </w:r>
      <w:r w:rsidRPr="00057829">
        <w:rPr>
          <w:rFonts w:hint="eastAsia"/>
        </w:rPr>
        <w:t>然而，神</w:t>
      </w:r>
      <w:r w:rsidR="00D551F9">
        <w:rPr>
          <w:rFonts w:hint="eastAsia"/>
        </w:rPr>
        <w:t>以</w:t>
      </w:r>
      <w:r w:rsidR="00D551F9" w:rsidRPr="00057829">
        <w:rPr>
          <w:rFonts w:hint="eastAsia"/>
        </w:rPr>
        <w:t>現在</w:t>
      </w:r>
      <w:r w:rsidR="00D551F9">
        <w:rPr>
          <w:rFonts w:hint="eastAsia"/>
        </w:rPr>
        <w:t>式向摩西</w:t>
      </w:r>
      <w:r w:rsidRPr="00057829">
        <w:rPr>
          <w:rFonts w:hint="eastAsia"/>
        </w:rPr>
        <w:t>說</w:t>
      </w:r>
      <w:r w:rsidR="00D551F9">
        <w:rPr>
          <w:rFonts w:hint="eastAsia"/>
        </w:rPr>
        <w:t>：「</w:t>
      </w:r>
      <w:r w:rsidR="00D551F9" w:rsidRPr="00D551F9">
        <w:rPr>
          <w:rStyle w:val="a2"/>
        </w:rPr>
        <w:t>我是亞伯拉罕的神，以撒的神，雅各的神。</w:t>
      </w:r>
      <w:r w:rsidR="00D551F9">
        <w:rPr>
          <w:rFonts w:hint="eastAsia"/>
        </w:rPr>
        <w:t>」</w:t>
      </w:r>
      <w:r w:rsidR="00761870">
        <w:rPr>
          <w:rFonts w:hint="eastAsia"/>
        </w:rPr>
        <w:t>雖然</w:t>
      </w:r>
      <w:r w:rsidRPr="00057829">
        <w:rPr>
          <w:rFonts w:hint="eastAsia"/>
        </w:rPr>
        <w:t>亞伯拉罕、以撒和雅各</w:t>
      </w:r>
      <w:r w:rsidR="0080419F">
        <w:rPr>
          <w:rFonts w:hint="eastAsia"/>
        </w:rPr>
        <w:t>已肉身不在</w:t>
      </w:r>
      <w:r w:rsidRPr="00057829">
        <w:rPr>
          <w:rFonts w:hint="eastAsia"/>
        </w:rPr>
        <w:t>，但他們</w:t>
      </w:r>
      <w:r w:rsidR="0080419F">
        <w:rPr>
          <w:rFonts w:hint="eastAsia"/>
        </w:rPr>
        <w:t>的靈魂</w:t>
      </w:r>
      <w:r w:rsidR="00761870">
        <w:rPr>
          <w:rFonts w:hint="eastAsia"/>
        </w:rPr>
        <w:t>與</w:t>
      </w:r>
      <w:r w:rsidRPr="00057829">
        <w:rPr>
          <w:rFonts w:hint="eastAsia"/>
        </w:rPr>
        <w:t>神同在。</w:t>
      </w:r>
      <w:r w:rsidR="00BE4544">
        <w:rPr>
          <w:rFonts w:hint="eastAsia"/>
        </w:rPr>
        <w:t xml:space="preserve">　神</w:t>
      </w:r>
      <w:r w:rsidRPr="00057829">
        <w:rPr>
          <w:rFonts w:hint="eastAsia"/>
        </w:rPr>
        <w:t>不是</w:t>
      </w:r>
      <w:r w:rsidR="00761870">
        <w:rPr>
          <w:rFonts w:hint="eastAsia"/>
        </w:rPr>
        <w:t>死人</w:t>
      </w:r>
      <w:r w:rsidRPr="00057829">
        <w:rPr>
          <w:rFonts w:hint="eastAsia"/>
        </w:rPr>
        <w:t>的神，</w:t>
      </w:r>
      <w:r w:rsidR="00761870">
        <w:rPr>
          <w:rFonts w:hint="eastAsia"/>
        </w:rPr>
        <w:t>乃</w:t>
      </w:r>
      <w:r w:rsidRPr="00057829">
        <w:rPr>
          <w:rFonts w:hint="eastAsia"/>
        </w:rPr>
        <w:t>是活人的神。</w:t>
      </w:r>
    </w:p>
    <w:p w14:paraId="49621D15" w14:textId="70B27FAA" w:rsidR="00057829" w:rsidRPr="00C424F2" w:rsidRDefault="00057829" w:rsidP="00EB490D">
      <w:r w:rsidRPr="00057829">
        <w:rPr>
          <w:rFonts w:hint="eastAsia"/>
        </w:rPr>
        <w:t>相信</w:t>
      </w:r>
      <w:r w:rsidR="00761870">
        <w:rPr>
          <w:rFonts w:hint="eastAsia"/>
        </w:rPr>
        <w:t>活人的</w:t>
      </w:r>
      <w:r w:rsidR="00BE4544">
        <w:rPr>
          <w:rFonts w:hint="eastAsia"/>
        </w:rPr>
        <w:t xml:space="preserve">　神</w:t>
      </w:r>
      <w:r w:rsidR="00761870">
        <w:rPr>
          <w:rFonts w:hint="eastAsia"/>
        </w:rPr>
        <w:t>，就是</w:t>
      </w:r>
      <w:r w:rsidRPr="00057829">
        <w:rPr>
          <w:rFonts w:hint="eastAsia"/>
        </w:rPr>
        <w:t>相信</w:t>
      </w:r>
      <w:r w:rsidR="00BE4544">
        <w:rPr>
          <w:rFonts w:hint="eastAsia"/>
        </w:rPr>
        <w:t xml:space="preserve">　神</w:t>
      </w:r>
      <w:r w:rsidRPr="00057829">
        <w:rPr>
          <w:rFonts w:hint="eastAsia"/>
        </w:rPr>
        <w:t>永遠活著。無論</w:t>
      </w:r>
      <w:r w:rsidR="00761870">
        <w:rPr>
          <w:rFonts w:hint="eastAsia"/>
        </w:rPr>
        <w:t>我們會</w:t>
      </w:r>
      <w:r w:rsidRPr="00057829">
        <w:rPr>
          <w:rFonts w:hint="eastAsia"/>
        </w:rPr>
        <w:t>遇</w:t>
      </w:r>
      <w:r w:rsidR="00761870">
        <w:rPr>
          <w:rFonts w:hint="eastAsia"/>
        </w:rPr>
        <w:t>上</w:t>
      </w:r>
      <w:r w:rsidRPr="00057829">
        <w:rPr>
          <w:rFonts w:hint="eastAsia"/>
        </w:rPr>
        <w:t>多</w:t>
      </w:r>
      <w:r w:rsidR="00761870">
        <w:rPr>
          <w:rFonts w:hint="eastAsia"/>
        </w:rPr>
        <w:t>大的</w:t>
      </w:r>
      <w:r w:rsidRPr="00057829">
        <w:rPr>
          <w:rFonts w:hint="eastAsia"/>
        </w:rPr>
        <w:t>困難的問題，</w:t>
      </w:r>
      <w:r w:rsidR="00BE4544">
        <w:rPr>
          <w:rFonts w:hint="eastAsia"/>
        </w:rPr>
        <w:t xml:space="preserve">　神</w:t>
      </w:r>
      <w:r w:rsidRPr="00057829">
        <w:rPr>
          <w:rFonts w:hint="eastAsia"/>
        </w:rPr>
        <w:t>總</w:t>
      </w:r>
      <w:r w:rsidR="00761870">
        <w:rPr>
          <w:rFonts w:hint="eastAsia"/>
        </w:rPr>
        <w:t>會</w:t>
      </w:r>
      <w:r w:rsidR="00761870">
        <w:tab/>
      </w:r>
      <w:r w:rsidR="00761870" w:rsidRPr="00C424F2">
        <w:rPr>
          <w:rFonts w:hint="eastAsia"/>
        </w:rPr>
        <w:t>拯</w:t>
      </w:r>
      <w:r w:rsidR="00761870">
        <w:rPr>
          <w:rFonts w:hint="eastAsia"/>
        </w:rPr>
        <w:t>救我們</w:t>
      </w:r>
      <w:r w:rsidRPr="00057829">
        <w:rPr>
          <w:rFonts w:hint="eastAsia"/>
        </w:rPr>
        <w:t>活著。</w:t>
      </w:r>
      <w:proofErr w:type="gramStart"/>
      <w:r w:rsidR="00594E29">
        <w:rPr>
          <w:rFonts w:hint="eastAsia"/>
        </w:rPr>
        <w:t>因著</w:t>
      </w:r>
      <w:proofErr w:type="gramEnd"/>
      <w:r w:rsidR="00594E29">
        <w:rPr>
          <w:rFonts w:hint="eastAsia"/>
        </w:rPr>
        <w:t>這樣的信心，</w:t>
      </w:r>
      <w:r w:rsidR="00594E29" w:rsidRPr="00057829">
        <w:rPr>
          <w:rFonts w:hint="eastAsia"/>
        </w:rPr>
        <w:t>亞伯拉罕順從</w:t>
      </w:r>
      <w:r w:rsidR="00594E29">
        <w:rPr>
          <w:rFonts w:hint="eastAsia"/>
        </w:rPr>
        <w:t>神將獨生的以</w:t>
      </w:r>
      <w:proofErr w:type="gramStart"/>
      <w:r w:rsidR="00594E29">
        <w:rPr>
          <w:rFonts w:hint="eastAsia"/>
        </w:rPr>
        <w:t>撒獻為燔</w:t>
      </w:r>
      <w:proofErr w:type="gramEnd"/>
      <w:r w:rsidR="00594E29">
        <w:rPr>
          <w:rFonts w:hint="eastAsia"/>
        </w:rPr>
        <w:t>祭，</w:t>
      </w:r>
      <w:r w:rsidR="00594E29">
        <w:rPr>
          <w:rFonts w:hint="eastAsia"/>
        </w:rPr>
        <w:lastRenderedPageBreak/>
        <w:t>他還以為神能叫兒子從死</w:t>
      </w:r>
      <w:proofErr w:type="gramStart"/>
      <w:r w:rsidR="00594E29">
        <w:rPr>
          <w:rFonts w:hint="eastAsia"/>
        </w:rPr>
        <w:t>裏</w:t>
      </w:r>
      <w:proofErr w:type="gramEnd"/>
      <w:r w:rsidR="00594E29">
        <w:rPr>
          <w:rFonts w:hint="eastAsia"/>
        </w:rPr>
        <w:t>復活</w:t>
      </w:r>
      <w:r w:rsidR="00B94B42">
        <w:rPr>
          <w:rFonts w:hint="eastAsia"/>
        </w:rPr>
        <w:t>；在大饑荒中，以撒</w:t>
      </w:r>
      <w:proofErr w:type="gramStart"/>
      <w:r w:rsidR="00B94B42">
        <w:rPr>
          <w:rFonts w:hint="eastAsia"/>
        </w:rPr>
        <w:t>順從神留在</w:t>
      </w:r>
      <w:proofErr w:type="gramEnd"/>
      <w:r w:rsidR="00B94B42">
        <w:rPr>
          <w:rFonts w:hint="eastAsia"/>
        </w:rPr>
        <w:t>應許之地耕種；</w:t>
      </w:r>
      <w:r w:rsidR="00B94B42" w:rsidRPr="00057829">
        <w:rPr>
          <w:rFonts w:hint="eastAsia"/>
        </w:rPr>
        <w:t>雅各</w:t>
      </w:r>
      <w:r w:rsidR="00B94B42">
        <w:rPr>
          <w:rFonts w:hint="eastAsia"/>
        </w:rPr>
        <w:t>在艱苦的日子中忍耐著。雖然</w:t>
      </w:r>
      <w:r w:rsidRPr="00057829">
        <w:rPr>
          <w:rFonts w:hint="eastAsia"/>
        </w:rPr>
        <w:t>他們的</w:t>
      </w:r>
      <w:r w:rsidR="00B94B42">
        <w:rPr>
          <w:rFonts w:hint="eastAsia"/>
        </w:rPr>
        <w:t>肉</w:t>
      </w:r>
      <w:r w:rsidRPr="00057829">
        <w:rPr>
          <w:rFonts w:hint="eastAsia"/>
        </w:rPr>
        <w:t>體已經</w:t>
      </w:r>
      <w:r w:rsidR="00B94B42">
        <w:rPr>
          <w:rFonts w:hint="eastAsia"/>
        </w:rPr>
        <w:t>朽壞</w:t>
      </w:r>
      <w:r w:rsidRPr="00057829">
        <w:rPr>
          <w:rFonts w:hint="eastAsia"/>
        </w:rPr>
        <w:t>，但他們的</w:t>
      </w:r>
      <w:r w:rsidR="00B94B42">
        <w:rPr>
          <w:rFonts w:hint="eastAsia"/>
        </w:rPr>
        <w:t>靈魂</w:t>
      </w:r>
      <w:proofErr w:type="gramStart"/>
      <w:r w:rsidRPr="00057829">
        <w:rPr>
          <w:rFonts w:hint="eastAsia"/>
        </w:rPr>
        <w:t>與神同在</w:t>
      </w:r>
      <w:proofErr w:type="gramEnd"/>
      <w:r w:rsidRPr="00057829">
        <w:rPr>
          <w:rFonts w:hint="eastAsia"/>
        </w:rPr>
        <w:t>。</w:t>
      </w:r>
      <w:r w:rsidR="00EB490D">
        <w:rPr>
          <w:rFonts w:hint="eastAsia"/>
        </w:rPr>
        <w:t>當耶穌再來</w:t>
      </w:r>
      <w:r w:rsidR="00EB490D" w:rsidRPr="00C424F2">
        <w:rPr>
          <w:rFonts w:hint="eastAsia"/>
        </w:rPr>
        <w:t>時，我們也</w:t>
      </w:r>
      <w:proofErr w:type="gramStart"/>
      <w:r w:rsidR="00EB490D" w:rsidRPr="00C424F2">
        <w:rPr>
          <w:rFonts w:hint="eastAsia"/>
        </w:rPr>
        <w:t>要得著</w:t>
      </w:r>
      <w:proofErr w:type="gramEnd"/>
      <w:r w:rsidR="00EB490D" w:rsidRPr="00C424F2">
        <w:rPr>
          <w:rFonts w:hint="eastAsia"/>
        </w:rPr>
        <w:t>復活的身體。使保羅</w:t>
      </w:r>
      <w:proofErr w:type="gramStart"/>
      <w:r w:rsidR="00EB490D" w:rsidRPr="00C424F2">
        <w:rPr>
          <w:rFonts w:hint="eastAsia"/>
        </w:rPr>
        <w:t>因著</w:t>
      </w:r>
      <w:proofErr w:type="gramEnd"/>
      <w:r w:rsidR="00EB490D" w:rsidRPr="00C424F2">
        <w:rPr>
          <w:rFonts w:hint="eastAsia"/>
        </w:rPr>
        <w:t>這活潑的盼望而勝過一切苦難，</w:t>
      </w:r>
      <w:r w:rsidR="00B94B42">
        <w:rPr>
          <w:rFonts w:hint="eastAsia"/>
        </w:rPr>
        <w:t>「</w:t>
      </w:r>
      <w:r w:rsidR="00B94B42" w:rsidRPr="004D505A">
        <w:rPr>
          <w:rStyle w:val="a2"/>
        </w:rPr>
        <w:t>我想，現在的苦楚若比起將來</w:t>
      </w:r>
      <w:proofErr w:type="gramStart"/>
      <w:r w:rsidR="00B94B42" w:rsidRPr="004D505A">
        <w:rPr>
          <w:rStyle w:val="a2"/>
        </w:rPr>
        <w:t>要顯於</w:t>
      </w:r>
      <w:proofErr w:type="gramEnd"/>
      <w:r w:rsidR="00B94B42" w:rsidRPr="004D505A">
        <w:rPr>
          <w:rStyle w:val="a2"/>
        </w:rPr>
        <w:t>我們的榮耀就不足介意了。</w:t>
      </w:r>
      <w:r w:rsidR="00B94B42">
        <w:rPr>
          <w:rFonts w:hint="eastAsia"/>
        </w:rPr>
        <w:t>」(</w:t>
      </w:r>
      <w:r w:rsidR="00B94B42" w:rsidRPr="00057829">
        <w:rPr>
          <w:rFonts w:hint="eastAsia"/>
        </w:rPr>
        <w:t>羅</w:t>
      </w:r>
      <w:r w:rsidR="00B94B42" w:rsidRPr="00057829">
        <w:t>8</w:t>
      </w:r>
      <w:r w:rsidR="00B94B42">
        <w:rPr>
          <w:rFonts w:hint="eastAsia"/>
        </w:rPr>
        <w:t>:</w:t>
      </w:r>
      <w:r w:rsidR="00B94B42" w:rsidRPr="00057829">
        <w:t>18</w:t>
      </w:r>
      <w:r w:rsidR="00B94B42">
        <w:rPr>
          <w:rFonts w:hint="eastAsia"/>
        </w:rPr>
        <w:t>)</w:t>
      </w:r>
      <w:r w:rsidR="00EB490D">
        <w:t xml:space="preserve"> </w:t>
      </w:r>
      <w:r w:rsidR="00EB490D">
        <w:rPr>
          <w:rFonts w:hint="eastAsia"/>
        </w:rPr>
        <w:t>因此，他不會因</w:t>
      </w:r>
      <w:r w:rsidRPr="00057829">
        <w:rPr>
          <w:rFonts w:hint="eastAsia"/>
        </w:rPr>
        <w:t>世界</w:t>
      </w:r>
      <w:r w:rsidR="00EB490D">
        <w:rPr>
          <w:rFonts w:hint="eastAsia"/>
        </w:rPr>
        <w:t>的困難而</w:t>
      </w:r>
      <w:r w:rsidRPr="00057829">
        <w:rPr>
          <w:rFonts w:hint="eastAsia"/>
        </w:rPr>
        <w:t>憂慮，也不</w:t>
      </w:r>
      <w:r w:rsidR="00EB490D">
        <w:rPr>
          <w:rFonts w:hint="eastAsia"/>
        </w:rPr>
        <w:t>會</w:t>
      </w:r>
      <w:r w:rsidR="00EB490D" w:rsidRPr="00C424F2">
        <w:rPr>
          <w:rFonts w:hint="eastAsia"/>
        </w:rPr>
        <w:t>因世上</w:t>
      </w:r>
      <w:r w:rsidRPr="00057829">
        <w:rPr>
          <w:rFonts w:hint="eastAsia"/>
        </w:rPr>
        <w:t>對短暫的成功</w:t>
      </w:r>
      <w:r w:rsidR="00EB490D">
        <w:rPr>
          <w:rFonts w:hint="eastAsia"/>
        </w:rPr>
        <w:t>而</w:t>
      </w:r>
      <w:r w:rsidRPr="00057829">
        <w:rPr>
          <w:rFonts w:hint="eastAsia"/>
        </w:rPr>
        <w:t>驕傲。我們信徒</w:t>
      </w:r>
      <w:r w:rsidR="008C2978">
        <w:rPr>
          <w:rFonts w:hint="eastAsia"/>
        </w:rPr>
        <w:t>將來要在神的榮耀裏，為此，</w:t>
      </w:r>
      <w:r w:rsidRPr="00057829">
        <w:rPr>
          <w:rFonts w:hint="eastAsia"/>
        </w:rPr>
        <w:t>必須堅持每天學習耶穌，</w:t>
      </w:r>
      <w:r w:rsidR="008C2978">
        <w:rPr>
          <w:rFonts w:hint="eastAsia"/>
        </w:rPr>
        <w:t>不要滿足於現在的</w:t>
      </w:r>
      <w:r w:rsidRPr="00057829">
        <w:rPr>
          <w:rFonts w:hint="eastAsia"/>
        </w:rPr>
        <w:t>祝福，要一天比一天</w:t>
      </w:r>
      <w:r w:rsidR="008C2978">
        <w:rPr>
          <w:rFonts w:hint="eastAsia"/>
        </w:rPr>
        <w:t>愛</w:t>
      </w:r>
      <w:r w:rsidR="00BE4544">
        <w:rPr>
          <w:rFonts w:hint="eastAsia"/>
        </w:rPr>
        <w:t xml:space="preserve">　神</w:t>
      </w:r>
      <w:r w:rsidR="008C2978">
        <w:rPr>
          <w:rFonts w:hint="eastAsia"/>
        </w:rPr>
        <w:t>和</w:t>
      </w:r>
      <w:r w:rsidRPr="00057829">
        <w:rPr>
          <w:rFonts w:hint="eastAsia"/>
        </w:rPr>
        <w:t>愛</w:t>
      </w:r>
      <w:r w:rsidR="008C2978">
        <w:rPr>
          <w:rFonts w:hint="eastAsia"/>
        </w:rPr>
        <w:t>人如己</w:t>
      </w:r>
      <w:r w:rsidRPr="00057829">
        <w:rPr>
          <w:rFonts w:hint="eastAsia"/>
        </w:rPr>
        <w:t>。這是聖經教導我們的</w:t>
      </w:r>
      <w:r w:rsidR="008C2978">
        <w:rPr>
          <w:rFonts w:hint="eastAsia"/>
        </w:rPr>
        <w:t>最幸福的</w:t>
      </w:r>
      <w:r w:rsidRPr="00057829">
        <w:rPr>
          <w:rFonts w:hint="eastAsia"/>
        </w:rPr>
        <w:t>生</w:t>
      </w:r>
      <w:r w:rsidR="008C2978">
        <w:rPr>
          <w:rFonts w:hint="eastAsia"/>
        </w:rPr>
        <w:t>活</w:t>
      </w:r>
      <w:r w:rsidRPr="00057829">
        <w:rPr>
          <w:rFonts w:hint="eastAsia"/>
        </w:rPr>
        <w:t>，</w:t>
      </w:r>
      <w:r w:rsidR="008C2978">
        <w:rPr>
          <w:rFonts w:hint="eastAsia"/>
        </w:rPr>
        <w:t>經歷</w:t>
      </w:r>
      <w:r w:rsidR="00BE4544">
        <w:rPr>
          <w:rFonts w:hint="eastAsia"/>
        </w:rPr>
        <w:t xml:space="preserve">　</w:t>
      </w:r>
      <w:proofErr w:type="gramStart"/>
      <w:r w:rsidR="00BE4544">
        <w:rPr>
          <w:rFonts w:hint="eastAsia"/>
        </w:rPr>
        <w:t>神</w:t>
      </w:r>
      <w:r w:rsidR="008C2978">
        <w:rPr>
          <w:rFonts w:hint="eastAsia"/>
        </w:rPr>
        <w:t>的大</w:t>
      </w:r>
      <w:r w:rsidRPr="00057829">
        <w:rPr>
          <w:rFonts w:hint="eastAsia"/>
        </w:rPr>
        <w:t>能力</w:t>
      </w:r>
      <w:r>
        <w:t>(</w:t>
      </w:r>
      <w:proofErr w:type="gramEnd"/>
      <w:r w:rsidRPr="00057829">
        <w:t>33</w:t>
      </w:r>
      <w:r>
        <w:t>)</w:t>
      </w:r>
      <w:r w:rsidR="00C10C8D" w:rsidRPr="00057829">
        <w:rPr>
          <w:rFonts w:hint="eastAsia"/>
        </w:rPr>
        <w:t>。</w:t>
      </w:r>
    </w:p>
    <w:p w14:paraId="5402991A" w14:textId="6E3CBEAF" w:rsidR="00545BC4" w:rsidRDefault="00057829" w:rsidP="00F76D15">
      <w:r>
        <w:t>請看第</w:t>
      </w:r>
      <w:r w:rsidRPr="00057829">
        <w:t>34節。當耶穌</w:t>
      </w:r>
      <w:proofErr w:type="gramStart"/>
      <w:r w:rsidR="005624A9">
        <w:rPr>
          <w:rFonts w:hint="eastAsia"/>
        </w:rPr>
        <w:t>擊</w:t>
      </w:r>
      <w:r w:rsidRPr="00057829">
        <w:t>倒</w:t>
      </w:r>
      <w:r w:rsidR="00791612">
        <w:t>撒都該</w:t>
      </w:r>
      <w:proofErr w:type="gramEnd"/>
      <w:r w:rsidR="00791612">
        <w:t>人</w:t>
      </w:r>
      <w:r w:rsidR="005624A9">
        <w:rPr>
          <w:rFonts w:hint="eastAsia"/>
        </w:rPr>
        <w:t>後</w:t>
      </w:r>
      <w:r w:rsidRPr="00057829">
        <w:t>，法</w:t>
      </w:r>
      <w:r w:rsidRPr="004D505A">
        <w:t>利賽人又聚集起來，召開了反</w:t>
      </w:r>
      <w:r w:rsidR="005624A9" w:rsidRPr="004D505A">
        <w:rPr>
          <w:rFonts w:hint="eastAsia"/>
        </w:rPr>
        <w:t>制耶穌的</w:t>
      </w:r>
      <w:r w:rsidRPr="004D505A">
        <w:t>會議。</w:t>
      </w:r>
      <w:r w:rsidR="005624A9" w:rsidRPr="004D505A">
        <w:rPr>
          <w:rFonts w:hint="eastAsia"/>
        </w:rPr>
        <w:t>結果，他們</w:t>
      </w:r>
      <w:r w:rsidR="00545BC4" w:rsidRPr="004D505A">
        <w:rPr>
          <w:rFonts w:hint="eastAsia"/>
        </w:rPr>
        <w:t>派出</w:t>
      </w:r>
      <w:r w:rsidRPr="004D505A">
        <w:t>一位律法師來</w:t>
      </w:r>
      <w:r w:rsidR="005624A9" w:rsidRPr="004D505A">
        <w:rPr>
          <w:rFonts w:hint="eastAsia"/>
        </w:rPr>
        <w:t>試探</w:t>
      </w:r>
      <w:r w:rsidRPr="004D505A">
        <w:t>耶穌，</w:t>
      </w:r>
      <w:r w:rsidR="00545BC4" w:rsidRPr="004D505A">
        <w:t>就問他說</w:t>
      </w:r>
      <w:r w:rsidR="00545BC4" w:rsidRPr="00545BC4">
        <w:rPr>
          <w:rFonts w:ascii="Verdana" w:eastAsia="細明體" w:hAnsi="Verdana" w:cs="Verdana"/>
          <w:color w:val="292F33"/>
          <w:szCs w:val="24"/>
          <w:lang w:val="x-none" w:eastAsia="x-none"/>
        </w:rPr>
        <w:t>：「</w:t>
      </w:r>
      <w:proofErr w:type="spellStart"/>
      <w:r w:rsidR="00545BC4" w:rsidRPr="005D53A9">
        <w:rPr>
          <w:rStyle w:val="a2"/>
          <w:lang w:val="x-none" w:eastAsia="x-none"/>
        </w:rPr>
        <w:t>夫子，律法上的誡命，那一條是最大的呢</w:t>
      </w:r>
      <w:proofErr w:type="spellEnd"/>
      <w:r w:rsidR="00545BC4" w:rsidRPr="005D53A9">
        <w:rPr>
          <w:rStyle w:val="a2"/>
          <w:lang w:val="x-none" w:eastAsia="x-none"/>
        </w:rPr>
        <w:t>？</w:t>
      </w:r>
      <w:r w:rsidR="00545BC4" w:rsidRPr="00545BC4">
        <w:rPr>
          <w:rFonts w:ascii="Verdana" w:eastAsia="細明體" w:hAnsi="Verdana" w:cs="Verdana"/>
          <w:color w:val="292F33"/>
          <w:szCs w:val="24"/>
          <w:lang w:val="x-none" w:eastAsia="x-none"/>
        </w:rPr>
        <w:t>」</w:t>
      </w:r>
      <w:r w:rsidR="00545BC4">
        <w:t>(</w:t>
      </w:r>
      <w:r w:rsidR="00545BC4" w:rsidRPr="00057829">
        <w:t>36</w:t>
      </w:r>
      <w:r w:rsidR="00545BC4">
        <w:t xml:space="preserve">) </w:t>
      </w:r>
      <w:r w:rsidRPr="00057829">
        <w:t>他試圖</w:t>
      </w:r>
      <w:r w:rsidR="00545BC4">
        <w:rPr>
          <w:rFonts w:hint="eastAsia"/>
        </w:rPr>
        <w:t>以自己對</w:t>
      </w:r>
      <w:r w:rsidRPr="00057829">
        <w:t>律</w:t>
      </w:r>
      <w:r w:rsidR="00545BC4" w:rsidRPr="00057829">
        <w:t>法</w:t>
      </w:r>
      <w:r w:rsidR="00545BC4">
        <w:rPr>
          <w:rFonts w:hint="eastAsia"/>
        </w:rPr>
        <w:t>的深入認識來擊敗</w:t>
      </w:r>
      <w:r w:rsidRPr="00057829">
        <w:t>耶穌</w:t>
      </w:r>
      <w:r w:rsidR="00545BC4">
        <w:rPr>
          <w:rFonts w:hint="eastAsia"/>
        </w:rPr>
        <w:t>。</w:t>
      </w:r>
      <w:r w:rsidRPr="00057829">
        <w:t>耶穌</w:t>
      </w:r>
      <w:r w:rsidR="00545BC4">
        <w:rPr>
          <w:rFonts w:hint="eastAsia"/>
        </w:rPr>
        <w:t>如何回</w:t>
      </w:r>
      <w:r w:rsidR="004D505A">
        <w:rPr>
          <w:rFonts w:hint="eastAsia"/>
        </w:rPr>
        <w:t>答</w:t>
      </w:r>
      <w:r w:rsidRPr="00057829">
        <w:t>律法師</w:t>
      </w:r>
      <w:r w:rsidR="00545BC4">
        <w:rPr>
          <w:rFonts w:hint="eastAsia"/>
        </w:rPr>
        <w:t>的提問呢？</w:t>
      </w:r>
      <w:r>
        <w:t>請看</w:t>
      </w:r>
      <w:r w:rsidR="00BE4544">
        <w:rPr>
          <w:rFonts w:hint="eastAsia"/>
        </w:rPr>
        <w:t>第</w:t>
      </w:r>
      <w:r w:rsidRPr="00057829">
        <w:t>37-40節</w:t>
      </w:r>
      <w:r w:rsidR="00545BC4">
        <w:rPr>
          <w:rFonts w:hint="eastAsia"/>
        </w:rPr>
        <w:t>：「</w:t>
      </w:r>
      <w:r w:rsidR="00F76D15" w:rsidRPr="00F76D15">
        <w:rPr>
          <w:rStyle w:val="a2"/>
          <w:lang w:val="x-none" w:eastAsia="x-none"/>
        </w:rPr>
        <w:t>耶穌對他說：「你要盡心、盡性、盡意愛主你的神。這是誡命中的第一，且是最大的。其次也相仿，就是要愛人如己。這兩條誡命是律法和先知一切道理的總綱。」</w:t>
      </w:r>
      <w:r w:rsidR="00545BC4">
        <w:rPr>
          <w:rFonts w:hint="eastAsia"/>
        </w:rPr>
        <w:t>」</w:t>
      </w:r>
    </w:p>
    <w:p w14:paraId="02B8588F" w14:textId="77777777" w:rsidR="00F76D15" w:rsidRDefault="00F76D15" w:rsidP="009706FA">
      <w:pPr>
        <w:pStyle w:val="Heading3"/>
      </w:pPr>
      <w:r>
        <w:rPr>
          <w:rFonts w:hint="eastAsia"/>
        </w:rPr>
        <w:t>第一，</w:t>
      </w:r>
      <w:r>
        <w:t>盡心、</w:t>
      </w:r>
      <w:proofErr w:type="gramStart"/>
      <w:r>
        <w:t>盡性</w:t>
      </w:r>
      <w:proofErr w:type="gramEnd"/>
      <w:r>
        <w:t>、</w:t>
      </w:r>
      <w:proofErr w:type="gramStart"/>
      <w:r>
        <w:t>盡意</w:t>
      </w:r>
      <w:r w:rsidR="000A6B75">
        <w:t>愛主你</w:t>
      </w:r>
      <w:proofErr w:type="gramEnd"/>
      <w:r w:rsidR="000A6B75">
        <w:t>的神</w:t>
      </w:r>
    </w:p>
    <w:p w14:paraId="752A1ED1" w14:textId="4502284D" w:rsidR="00057829" w:rsidRPr="00057829" w:rsidRDefault="00AF0224" w:rsidP="00057829">
      <w:r>
        <w:t>盡心、</w:t>
      </w:r>
      <w:proofErr w:type="gramStart"/>
      <w:r>
        <w:t>盡性</w:t>
      </w:r>
      <w:proofErr w:type="gramEnd"/>
      <w:r>
        <w:t>、</w:t>
      </w:r>
      <w:proofErr w:type="gramStart"/>
      <w:r>
        <w:t>盡意愛主你</w:t>
      </w:r>
      <w:proofErr w:type="gramEnd"/>
      <w:r>
        <w:t>的神</w:t>
      </w:r>
      <w:r>
        <w:rPr>
          <w:rFonts w:hint="eastAsia"/>
        </w:rPr>
        <w:t>，是根據申6:5。</w:t>
      </w:r>
      <w:proofErr w:type="spellStart"/>
      <w:r>
        <w:rPr>
          <w:lang w:eastAsia="x-none"/>
        </w:rPr>
        <w:t>盡心、盡性、盡意</w:t>
      </w:r>
      <w:r>
        <w:rPr>
          <w:rFonts w:hint="eastAsia"/>
        </w:rPr>
        <w:t>是重覆強調之意</w:t>
      </w:r>
      <w:proofErr w:type="spellEnd"/>
      <w:r>
        <w:rPr>
          <w:rFonts w:hint="eastAsia"/>
        </w:rPr>
        <w:t>。</w:t>
      </w:r>
      <w:r w:rsidR="004D505A">
        <w:rPr>
          <w:lang w:eastAsia="x-none"/>
        </w:rPr>
        <w:t>盡心、盡性、盡意</w:t>
      </w:r>
      <w:r>
        <w:rPr>
          <w:rFonts w:hint="eastAsia"/>
        </w:rPr>
        <w:t>愛神，就是盡自己的性命</w:t>
      </w:r>
      <w:r w:rsidR="00057829" w:rsidRPr="00057829">
        <w:t>。</w:t>
      </w:r>
      <w:r w:rsidR="000A6B75">
        <w:rPr>
          <w:rFonts w:hint="eastAsia"/>
        </w:rPr>
        <w:t>如同</w:t>
      </w:r>
      <w:r w:rsidR="00057829" w:rsidRPr="00057829">
        <w:t>羅密歐</w:t>
      </w:r>
      <w:r w:rsidR="000A6B75">
        <w:rPr>
          <w:rFonts w:hint="eastAsia"/>
        </w:rPr>
        <w:t>與</w:t>
      </w:r>
      <w:r w:rsidR="00057829" w:rsidRPr="00057829">
        <w:t>朱麗葉</w:t>
      </w:r>
      <w:r w:rsidR="000A6B75">
        <w:rPr>
          <w:rFonts w:hint="eastAsia"/>
        </w:rPr>
        <w:t>帶著犧牲去</w:t>
      </w:r>
      <w:r w:rsidR="00057829" w:rsidRPr="00057829">
        <w:t>愛的，</w:t>
      </w:r>
      <w:r w:rsidR="000A6B75">
        <w:rPr>
          <w:rFonts w:hint="eastAsia"/>
        </w:rPr>
        <w:t>甚至付出自己</w:t>
      </w:r>
      <w:r w:rsidR="00057829" w:rsidRPr="00057829">
        <w:t>的生命。</w:t>
      </w:r>
      <w:r w:rsidR="000A6B75">
        <w:rPr>
          <w:rFonts w:hint="eastAsia"/>
        </w:rPr>
        <w:t>這樣才</w:t>
      </w:r>
      <w:r w:rsidR="00057829" w:rsidRPr="00057829">
        <w:t>是真</w:t>
      </w:r>
      <w:r w:rsidR="000A6B75">
        <w:rPr>
          <w:rFonts w:hint="eastAsia"/>
        </w:rPr>
        <w:t>正的</w:t>
      </w:r>
      <w:r w:rsidR="00057829" w:rsidRPr="00057829">
        <w:t>愛。</w:t>
      </w:r>
      <w:r w:rsidR="004D505A">
        <w:rPr>
          <w:rFonts w:hint="eastAsia"/>
        </w:rPr>
        <w:t>愛若有限度，就不是真正的愛。</w:t>
      </w:r>
      <w:proofErr w:type="spellStart"/>
      <w:r w:rsidR="006401D3">
        <w:rPr>
          <w:lang w:eastAsia="x-none"/>
        </w:rPr>
        <w:t>盡心、盡性、盡意愛</w:t>
      </w:r>
      <w:r w:rsidR="006401D3" w:rsidRPr="00057829">
        <w:t>地去愛</w:t>
      </w:r>
      <w:r w:rsidR="006401D3">
        <w:rPr>
          <w:rFonts w:hint="eastAsia"/>
        </w:rPr>
        <w:t>我們的主，就要</w:t>
      </w:r>
      <w:r w:rsidR="006401D3" w:rsidRPr="00057829">
        <w:t>以</w:t>
      </w:r>
      <w:proofErr w:type="spellEnd"/>
      <w:r w:rsidR="006401D3">
        <w:t xml:space="preserve">　神</w:t>
      </w:r>
      <w:r w:rsidR="006401D3" w:rsidRPr="00057829">
        <w:t>的心為我的心</w:t>
      </w:r>
      <w:r w:rsidR="006401D3">
        <w:rPr>
          <w:rFonts w:hint="eastAsia"/>
        </w:rPr>
        <w:t>，以</w:t>
      </w:r>
      <w:r w:rsidR="006401D3" w:rsidRPr="00057829">
        <w:t>榮耀神為生命的目的</w:t>
      </w:r>
      <w:r w:rsidR="006401D3">
        <w:rPr>
          <w:rFonts w:hint="eastAsia"/>
        </w:rPr>
        <w:t>。無論我們做甚麼，作</w:t>
      </w:r>
      <w:r w:rsidR="00057829" w:rsidRPr="00057829">
        <w:t>出任何</w:t>
      </w:r>
      <w:r w:rsidR="006401D3">
        <w:rPr>
          <w:rFonts w:hint="eastAsia"/>
        </w:rPr>
        <w:t>決</w:t>
      </w:r>
      <w:r w:rsidR="00057829" w:rsidRPr="00057829">
        <w:t>定，</w:t>
      </w:r>
      <w:r w:rsidR="006401D3">
        <w:rPr>
          <w:rFonts w:hint="eastAsia"/>
        </w:rPr>
        <w:t>都要</w:t>
      </w:r>
      <w:r w:rsidR="00057829" w:rsidRPr="00057829">
        <w:t>神的旨意放在</w:t>
      </w:r>
      <w:r w:rsidR="006401D3">
        <w:rPr>
          <w:rFonts w:hint="eastAsia"/>
        </w:rPr>
        <w:t>最重要考慮的事。正如，</w:t>
      </w:r>
      <w:r w:rsidR="006401D3">
        <w:rPr>
          <w:rFonts w:hint="eastAsia"/>
        </w:rPr>
        <w:t>敬虔的</w:t>
      </w:r>
      <w:r w:rsidR="00057829" w:rsidRPr="00057829">
        <w:t>猶太人每天大聲背誦</w:t>
      </w:r>
      <w:r w:rsidR="006401D3">
        <w:rPr>
          <w:rFonts w:hint="eastAsia"/>
        </w:rPr>
        <w:t>聖經</w:t>
      </w:r>
      <w:r w:rsidR="00057829" w:rsidRPr="00057829">
        <w:t>兩次，</w:t>
      </w:r>
      <w:r w:rsidR="006401D3">
        <w:rPr>
          <w:rFonts w:hint="eastAsia"/>
        </w:rPr>
        <w:t>又把神的話語寫在</w:t>
      </w:r>
      <w:r w:rsidR="00057829" w:rsidRPr="00057829">
        <w:t>羊皮紙上，放在盒子</w:t>
      </w:r>
      <w:r w:rsidR="006401D3">
        <w:rPr>
          <w:rFonts w:hint="eastAsia"/>
        </w:rPr>
        <w:t>裏</w:t>
      </w:r>
      <w:r w:rsidR="00057829" w:rsidRPr="00057829">
        <w:t>，</w:t>
      </w:r>
      <w:r w:rsidR="006401D3">
        <w:rPr>
          <w:rFonts w:hint="eastAsia"/>
        </w:rPr>
        <w:t>掛在</w:t>
      </w:r>
      <w:r w:rsidR="00057829" w:rsidRPr="00057829">
        <w:t>額</w:t>
      </w:r>
      <w:r w:rsidR="006401D3">
        <w:rPr>
          <w:rFonts w:hint="eastAsia"/>
        </w:rPr>
        <w:t>上，繫在手上</w:t>
      </w:r>
      <w:r w:rsidR="00057829" w:rsidRPr="00057829">
        <w:t>。</w:t>
      </w:r>
      <w:r w:rsidR="006401D3">
        <w:rPr>
          <w:rFonts w:hint="eastAsia"/>
        </w:rPr>
        <w:t>藉此，以表明他們</w:t>
      </w:r>
      <w:r w:rsidR="006401D3" w:rsidRPr="00C424F2">
        <w:rPr>
          <w:rFonts w:hint="eastAsia"/>
        </w:rPr>
        <w:t>時刻無論思想和行為都按照神的話而活。</w:t>
      </w:r>
    </w:p>
    <w:p w14:paraId="6BED32F5" w14:textId="77777777" w:rsidR="00C10C8D" w:rsidRDefault="00057829" w:rsidP="009706FA">
      <w:pPr>
        <w:pStyle w:val="Heading3"/>
      </w:pPr>
      <w:r w:rsidRPr="00057829">
        <w:t>第二，</w:t>
      </w:r>
      <w:proofErr w:type="spellStart"/>
      <w:r w:rsidR="000A6B75">
        <w:rPr>
          <w:lang w:eastAsia="x-none"/>
        </w:rPr>
        <w:t>愛人如己</w:t>
      </w:r>
      <w:proofErr w:type="spellEnd"/>
    </w:p>
    <w:p w14:paraId="05C8DBAA" w14:textId="5996E6CD" w:rsidR="00057829" w:rsidRPr="00057829" w:rsidRDefault="00057829" w:rsidP="00786783">
      <w:r w:rsidRPr="00057829">
        <w:t>這是</w:t>
      </w:r>
      <w:r w:rsidR="00AA6EA8">
        <w:rPr>
          <w:rFonts w:hint="eastAsia"/>
        </w:rPr>
        <w:t>根據利</w:t>
      </w:r>
      <w:r w:rsidR="00EC3835">
        <w:rPr>
          <w:rFonts w:hint="eastAsia"/>
        </w:rPr>
        <w:t>未記</w:t>
      </w:r>
      <w:r w:rsidRPr="00057829">
        <w:t>19</w:t>
      </w:r>
      <w:r>
        <w:t>:</w:t>
      </w:r>
      <w:r w:rsidRPr="00057829">
        <w:t>18</w:t>
      </w:r>
      <w:r w:rsidR="00AA6EA8">
        <w:rPr>
          <w:rFonts w:hint="eastAsia"/>
        </w:rPr>
        <w:t>，</w:t>
      </w:r>
      <w:r w:rsidR="00AA6EA8" w:rsidRPr="00AA6EA8">
        <w:rPr>
          <w:rFonts w:hint="eastAsia"/>
        </w:rPr>
        <w:t>愛人如己</w:t>
      </w:r>
      <w:r w:rsidRPr="00057829">
        <w:t>的</w:t>
      </w:r>
      <w:r w:rsidR="00AA6EA8">
        <w:rPr>
          <w:rFonts w:hint="eastAsia"/>
        </w:rPr>
        <w:t>教訓</w:t>
      </w:r>
      <w:r w:rsidRPr="00057829">
        <w:t>。我們本能地愛自己。餓了就吃飯，身體不舒</w:t>
      </w:r>
      <w:r w:rsidR="00F814FB">
        <w:rPr>
          <w:rFonts w:hint="eastAsia"/>
        </w:rPr>
        <w:t>服</w:t>
      </w:r>
      <w:r w:rsidRPr="00057829">
        <w:t>，就</w:t>
      </w:r>
      <w:r w:rsidR="00AA6EA8">
        <w:rPr>
          <w:rFonts w:hint="eastAsia"/>
        </w:rPr>
        <w:t>會休息或</w:t>
      </w:r>
      <w:r w:rsidRPr="00057829">
        <w:t>吃藥</w:t>
      </w:r>
      <w:r w:rsidR="00AA6EA8">
        <w:rPr>
          <w:rFonts w:hint="eastAsia"/>
        </w:rPr>
        <w:t>；為了健康而</w:t>
      </w:r>
      <w:r w:rsidRPr="00057829">
        <w:t>鍛煉</w:t>
      </w:r>
      <w:r w:rsidR="00AA6EA8">
        <w:rPr>
          <w:rFonts w:hint="eastAsia"/>
        </w:rPr>
        <w:t>；若</w:t>
      </w:r>
      <w:r w:rsidRPr="00057829">
        <w:t>自尊心受傷，</w:t>
      </w:r>
      <w:r w:rsidR="00AA6EA8">
        <w:rPr>
          <w:rFonts w:hint="eastAsia"/>
        </w:rPr>
        <w:t>就會</w:t>
      </w:r>
      <w:r w:rsidRPr="00057829">
        <w:t>尋找</w:t>
      </w:r>
      <w:r w:rsidR="00AA6EA8">
        <w:rPr>
          <w:rFonts w:hint="eastAsia"/>
        </w:rPr>
        <w:t>自我</w:t>
      </w:r>
      <w:r w:rsidRPr="00057829">
        <w:t>恢復的</w:t>
      </w:r>
      <w:r w:rsidR="00AA6EA8">
        <w:rPr>
          <w:rFonts w:hint="eastAsia"/>
        </w:rPr>
        <w:t>方法</w:t>
      </w:r>
      <w:r w:rsidRPr="00057829">
        <w:t>。</w:t>
      </w:r>
      <w:r w:rsidR="00AA6EA8" w:rsidRPr="00AA6EA8">
        <w:rPr>
          <w:rFonts w:hint="eastAsia"/>
        </w:rPr>
        <w:t>愛人如己</w:t>
      </w:r>
      <w:r w:rsidR="00AA6EA8">
        <w:rPr>
          <w:rFonts w:hint="eastAsia"/>
        </w:rPr>
        <w:t>，就是別人也放在首位。</w:t>
      </w:r>
      <w:r w:rsidR="00A017AE">
        <w:rPr>
          <w:rFonts w:hint="eastAsia"/>
        </w:rPr>
        <w:t>我們</w:t>
      </w:r>
      <w:r w:rsidR="00AF0224">
        <w:rPr>
          <w:rFonts w:hint="eastAsia"/>
        </w:rPr>
        <w:t>人生旅程裏，</w:t>
      </w:r>
      <w:r w:rsidR="00A017AE" w:rsidRPr="00057829">
        <w:t>在家</w:t>
      </w:r>
      <w:r w:rsidR="00A017AE">
        <w:t>裏</w:t>
      </w:r>
      <w:r w:rsidR="00A017AE" w:rsidRPr="00057829">
        <w:t>，工作</w:t>
      </w:r>
      <w:r w:rsidR="00A017AE">
        <w:rPr>
          <w:rFonts w:hint="eastAsia"/>
        </w:rPr>
        <w:t>地方或</w:t>
      </w:r>
      <w:r w:rsidR="00A017AE" w:rsidRPr="00057829">
        <w:t>教</w:t>
      </w:r>
      <w:r w:rsidR="00A017AE">
        <w:rPr>
          <w:rFonts w:hint="eastAsia"/>
        </w:rPr>
        <w:t>會所遇見的人，</w:t>
      </w:r>
      <w:r w:rsidR="00A017AE" w:rsidRPr="00057829">
        <w:t>有些</w:t>
      </w:r>
      <w:r w:rsidR="00A017AE">
        <w:rPr>
          <w:rFonts w:hint="eastAsia"/>
        </w:rPr>
        <w:t>帶</w:t>
      </w:r>
      <w:r w:rsidR="00A017AE" w:rsidRPr="00057829">
        <w:t>給我</w:t>
      </w:r>
      <w:r w:rsidR="00A017AE">
        <w:rPr>
          <w:rFonts w:hint="eastAsia"/>
        </w:rPr>
        <w:t>們</w:t>
      </w:r>
      <w:r w:rsidR="00A017AE" w:rsidRPr="00057829">
        <w:t>快樂，有些</w:t>
      </w:r>
      <w:r w:rsidR="00A017AE">
        <w:rPr>
          <w:rFonts w:hint="eastAsia"/>
        </w:rPr>
        <w:t>帶給</w:t>
      </w:r>
      <w:r w:rsidR="00A017AE" w:rsidRPr="00057829">
        <w:t>負擔。</w:t>
      </w:r>
      <w:r w:rsidR="00AA6EA8">
        <w:rPr>
          <w:rFonts w:hint="eastAsia"/>
        </w:rPr>
        <w:t>我們</w:t>
      </w:r>
      <w:r w:rsidR="00AF0224">
        <w:rPr>
          <w:rFonts w:hint="eastAsia"/>
        </w:rPr>
        <w:t>以善的方法待人，盡量得著好的結果</w:t>
      </w:r>
      <w:r w:rsidR="00AA6EA8">
        <w:rPr>
          <w:rFonts w:hint="eastAsia"/>
        </w:rPr>
        <w:t>。</w:t>
      </w:r>
      <w:r w:rsidR="00A017AE">
        <w:rPr>
          <w:rFonts w:hint="eastAsia"/>
        </w:rPr>
        <w:t>然而，愛人如己就是我們想要人怎樣待我們，我們就怎樣待人。第一和其</w:t>
      </w:r>
      <w:r w:rsidR="00A017AE" w:rsidRPr="00C424F2">
        <w:rPr>
          <w:rFonts w:hint="eastAsia"/>
        </w:rPr>
        <w:t>餘誡命</w:t>
      </w:r>
      <w:r w:rsidR="00491BA0" w:rsidRPr="00C424F2">
        <w:rPr>
          <w:rFonts w:hint="eastAsia"/>
        </w:rPr>
        <w:t>的次序，表示我們首先</w:t>
      </w:r>
      <w:r w:rsidR="00786783" w:rsidRPr="00C424F2">
        <w:rPr>
          <w:rFonts w:hint="eastAsia"/>
        </w:rPr>
        <w:t>要</w:t>
      </w:r>
      <w:r w:rsidR="00491BA0" w:rsidRPr="00C424F2">
        <w:rPr>
          <w:rFonts w:hint="eastAsia"/>
        </w:rPr>
        <w:t>愛神，才能</w:t>
      </w:r>
      <w:r w:rsidR="00AF0224">
        <w:rPr>
          <w:rFonts w:hint="eastAsia"/>
        </w:rPr>
        <w:t>有力量</w:t>
      </w:r>
      <w:r w:rsidR="00491BA0" w:rsidRPr="00C424F2">
        <w:rPr>
          <w:rFonts w:hint="eastAsia"/>
        </w:rPr>
        <w:t>愛別人</w:t>
      </w:r>
      <w:r w:rsidR="00AF0224">
        <w:rPr>
          <w:rFonts w:hint="eastAsia"/>
        </w:rPr>
        <w:t>；我們藉著愛人來實踐對神的愛</w:t>
      </w:r>
      <w:r w:rsidR="00491BA0" w:rsidRPr="00C424F2">
        <w:rPr>
          <w:rFonts w:hint="eastAsia"/>
        </w:rPr>
        <w:t>。愛神和愛人如己</w:t>
      </w:r>
      <w:proofErr w:type="spellStart"/>
      <w:r w:rsidR="00491BA0">
        <w:rPr>
          <w:lang w:eastAsia="x-none"/>
        </w:rPr>
        <w:t>這兩條誡命</w:t>
      </w:r>
      <w:proofErr w:type="spellEnd"/>
      <w:r w:rsidR="00491BA0">
        <w:rPr>
          <w:rFonts w:hint="eastAsia"/>
        </w:rPr>
        <w:t>，</w:t>
      </w:r>
      <w:r w:rsidR="00491BA0">
        <w:rPr>
          <w:lang w:eastAsia="x-none"/>
        </w:rPr>
        <w:t>是律法和先知一切道理的總綱。</w:t>
      </w:r>
      <w:r w:rsidRPr="00057829">
        <w:t>神</w:t>
      </w:r>
      <w:r w:rsidR="00AF0224">
        <w:rPr>
          <w:rFonts w:hint="eastAsia"/>
        </w:rPr>
        <w:t>的說話本質</w:t>
      </w:r>
      <w:r w:rsidR="00786783">
        <w:rPr>
          <w:rFonts w:hint="eastAsia"/>
        </w:rPr>
        <w:t>是愛，</w:t>
      </w:r>
      <w:r w:rsidR="00AF0224">
        <w:rPr>
          <w:rFonts w:hint="eastAsia"/>
        </w:rPr>
        <w:t>認識神的說話就更認識愛；遵守誡命就是為了盡力地愛人</w:t>
      </w:r>
      <w:r w:rsidR="00786783">
        <w:rPr>
          <w:rFonts w:hint="eastAsia"/>
        </w:rPr>
        <w:t>。</w:t>
      </w:r>
      <w:r w:rsidRPr="00057829">
        <w:t>我們必須努力擴</w:t>
      </w:r>
      <w:r w:rsidR="00786783">
        <w:rPr>
          <w:rFonts w:hint="eastAsia"/>
        </w:rPr>
        <w:t>闊對人</w:t>
      </w:r>
      <w:r w:rsidRPr="00057829">
        <w:t>愛的</w:t>
      </w:r>
      <w:r w:rsidR="00786783">
        <w:rPr>
          <w:rFonts w:hint="eastAsia"/>
        </w:rPr>
        <w:t>長闊高</w:t>
      </w:r>
      <w:r w:rsidRPr="00057829">
        <w:t>深</w:t>
      </w:r>
      <w:r w:rsidR="00786783">
        <w:rPr>
          <w:rFonts w:hint="eastAsia"/>
        </w:rPr>
        <w:t>，</w:t>
      </w:r>
      <w:r w:rsidRPr="00057829">
        <w:t>而</w:t>
      </w:r>
      <w:r w:rsidR="00786783">
        <w:rPr>
          <w:rFonts w:hint="eastAsia"/>
        </w:rPr>
        <w:t>非</w:t>
      </w:r>
      <w:r w:rsidRPr="00057829">
        <w:t>堅持不能愛的理由。這是成熟的信</w:t>
      </w:r>
      <w:r w:rsidR="00786783">
        <w:rPr>
          <w:rFonts w:hint="eastAsia"/>
        </w:rPr>
        <w:t>徒所追求的目標</w:t>
      </w:r>
      <w:r w:rsidRPr="00057829">
        <w:t>。</w:t>
      </w:r>
    </w:p>
    <w:p w14:paraId="059FC993" w14:textId="495FF551" w:rsidR="00786783" w:rsidRPr="0003437E" w:rsidRDefault="00786783" w:rsidP="00EC3835">
      <w:pPr>
        <w:rPr>
          <w:rFonts w:asciiTheme="minorHAnsi" w:hAnsiTheme="minorHAnsi"/>
        </w:rPr>
      </w:pPr>
      <w:r w:rsidRPr="00057829">
        <w:t>馬太</w:t>
      </w:r>
      <w:r>
        <w:rPr>
          <w:rFonts w:hint="eastAsia"/>
        </w:rPr>
        <w:t>福音記載耶穌如何顯示愛神和愛人如己。雖然</w:t>
      </w:r>
      <w:r w:rsidR="00057829" w:rsidRPr="00057829">
        <w:t>耶穌受到人的</w:t>
      </w:r>
      <w:r>
        <w:rPr>
          <w:rFonts w:hint="eastAsia"/>
        </w:rPr>
        <w:t>試探</w:t>
      </w:r>
      <w:r w:rsidR="00057829" w:rsidRPr="00057829">
        <w:t>和攻擊，</w:t>
      </w:r>
      <w:r w:rsidR="007617CE">
        <w:rPr>
          <w:rFonts w:hint="eastAsia"/>
        </w:rPr>
        <w:t>耶穌從神的說話得</w:t>
      </w:r>
      <w:r>
        <w:rPr>
          <w:rFonts w:hint="eastAsia"/>
        </w:rPr>
        <w:t>智慧</w:t>
      </w:r>
      <w:r w:rsidR="007617CE">
        <w:rPr>
          <w:rFonts w:hint="eastAsia"/>
        </w:rPr>
        <w:t>和解決方法</w:t>
      </w:r>
      <w:r w:rsidR="00057829" w:rsidRPr="00057829">
        <w:t>。</w:t>
      </w:r>
      <w:r w:rsidR="007617CE">
        <w:rPr>
          <w:rFonts w:hint="eastAsia"/>
        </w:rPr>
        <w:t>耶穌在每次危機</w:t>
      </w:r>
      <w:r w:rsidR="00EC3835">
        <w:rPr>
          <w:rFonts w:hint="eastAsia"/>
        </w:rPr>
        <w:t>中藉聖經得方法，在十字架上，耶穌按照</w:t>
      </w:r>
      <w:r w:rsidR="00EC3835" w:rsidRPr="00057829">
        <w:t>詩篇22</w:t>
      </w:r>
      <w:r w:rsidR="00EC3835">
        <w:t>:</w:t>
      </w:r>
      <w:r w:rsidR="00EC3835" w:rsidRPr="00057829">
        <w:t>1</w:t>
      </w:r>
      <w:r w:rsidR="00EC3835">
        <w:rPr>
          <w:rFonts w:hint="eastAsia"/>
        </w:rPr>
        <w:t>作贖罪祭，「</w:t>
      </w:r>
      <w:r w:rsidR="00EC3835" w:rsidRPr="000957F1">
        <w:rPr>
          <w:rStyle w:val="a2"/>
        </w:rPr>
        <w:t>我的神！我的神！為什麼離棄我？</w:t>
      </w:r>
      <w:r w:rsidR="00EC3835">
        <w:rPr>
          <w:rFonts w:hint="eastAsia"/>
        </w:rPr>
        <w:t>」耶穌愛神，就是愛神的道。他如同詩篇作者的認信，</w:t>
      </w:r>
      <w:r w:rsidR="00A324D7">
        <w:rPr>
          <w:rFonts w:hint="eastAsia"/>
        </w:rPr>
        <w:t>祢的話</w:t>
      </w:r>
      <w:r w:rsidR="00EC3835">
        <w:rPr>
          <w:rFonts w:hint="eastAsia"/>
        </w:rPr>
        <w:t>作</w:t>
      </w:r>
      <w:r w:rsidR="00EC3835" w:rsidRPr="00EC3835">
        <w:t>腳前的燈</w:t>
      </w:r>
      <w:r w:rsidR="00EC3835">
        <w:t>，路上的光。</w:t>
      </w:r>
      <w:r w:rsidR="00EC3835">
        <w:rPr>
          <w:rFonts w:hint="eastAsia"/>
        </w:rPr>
        <w:t>耶穌愛神的說話，行走愛神的道路到底。然而，耶穌迎接</w:t>
      </w:r>
      <w:r w:rsidR="0003437E" w:rsidRPr="00057829">
        <w:t>法利賽人、撒都</w:t>
      </w:r>
      <w:r w:rsidR="0003437E">
        <w:rPr>
          <w:rFonts w:hint="eastAsia"/>
        </w:rPr>
        <w:t>該</w:t>
      </w:r>
      <w:r w:rsidR="0003437E" w:rsidRPr="00057829">
        <w:t>人</w:t>
      </w:r>
      <w:r w:rsidR="0003437E">
        <w:rPr>
          <w:rFonts w:hint="eastAsia"/>
        </w:rPr>
        <w:t>和律</w:t>
      </w:r>
      <w:r w:rsidR="0003437E" w:rsidRPr="00057829">
        <w:t>法師</w:t>
      </w:r>
      <w:r w:rsidR="00EC3835">
        <w:rPr>
          <w:rFonts w:hint="eastAsia"/>
        </w:rPr>
        <w:t>為鄰舍</w:t>
      </w:r>
      <w:r w:rsidR="0003437E">
        <w:rPr>
          <w:rFonts w:hint="eastAsia"/>
        </w:rPr>
        <w:t>，以神的道幫助他們回轉。</w:t>
      </w:r>
      <w:r w:rsidR="00EC3835">
        <w:rPr>
          <w:rFonts w:hint="eastAsia"/>
        </w:rPr>
        <w:t>我們怎樣待設謀害我的人？可能我們以他為敵，不願理會他。耶穌以神的道顯出他們的錯，並不</w:t>
      </w:r>
      <w:r w:rsidR="00A324D7">
        <w:rPr>
          <w:rFonts w:hint="eastAsia"/>
        </w:rPr>
        <w:t>是</w:t>
      </w:r>
      <w:r w:rsidR="00A324D7">
        <w:rPr>
          <w:rFonts w:hint="eastAsia"/>
        </w:rPr>
        <w:lastRenderedPageBreak/>
        <w:t>要顯</w:t>
      </w:r>
      <w:r w:rsidR="00EC3835">
        <w:rPr>
          <w:rFonts w:hint="eastAsia"/>
        </w:rPr>
        <w:t>出自己聖經知識的優異，而是幫助他們悔改，打開救恩的門。</w:t>
      </w:r>
    </w:p>
    <w:p w14:paraId="5E04C472" w14:textId="5CA77283" w:rsidR="001B266A" w:rsidRPr="000957F1" w:rsidRDefault="00057829" w:rsidP="001B266A">
      <w:pPr>
        <w:rPr>
          <w:rFonts w:asciiTheme="minorHAnsi" w:hAnsiTheme="minorHAnsi"/>
        </w:rPr>
      </w:pPr>
      <w:r>
        <w:t>請看第</w:t>
      </w:r>
      <w:r w:rsidRPr="00057829">
        <w:t>41</w:t>
      </w:r>
      <w:r w:rsidR="000957F1">
        <w:rPr>
          <w:rFonts w:asciiTheme="minorHAnsi" w:hAnsiTheme="minorHAnsi"/>
        </w:rPr>
        <w:t>,</w:t>
      </w:r>
      <w:r w:rsidRPr="00057829">
        <w:t>42節</w:t>
      </w:r>
      <w:r w:rsidR="000957F1">
        <w:rPr>
          <w:rFonts w:hint="eastAsia"/>
        </w:rPr>
        <w:t>。</w:t>
      </w:r>
      <w:r w:rsidR="000957F1" w:rsidRPr="00057829">
        <w:t>耶穌一直</w:t>
      </w:r>
      <w:r w:rsidR="000957F1">
        <w:rPr>
          <w:rFonts w:hint="eastAsia"/>
        </w:rPr>
        <w:t>被挑戰，現在輪到</w:t>
      </w:r>
      <w:r w:rsidRPr="00057829">
        <w:t>耶穌</w:t>
      </w:r>
      <w:r w:rsidR="000957F1">
        <w:rPr>
          <w:rFonts w:hint="eastAsia"/>
        </w:rPr>
        <w:t>發球，</w:t>
      </w:r>
      <w:proofErr w:type="gramStart"/>
      <w:r w:rsidR="000957F1">
        <w:rPr>
          <w:rFonts w:hint="eastAsia"/>
        </w:rPr>
        <w:t>就</w:t>
      </w:r>
      <w:r w:rsidRPr="00057829">
        <w:t>問法利</w:t>
      </w:r>
      <w:proofErr w:type="gramEnd"/>
      <w:r w:rsidRPr="00057829">
        <w:t>賽人一個問題</w:t>
      </w:r>
      <w:r w:rsidR="000957F1">
        <w:rPr>
          <w:lang w:eastAsia="x-none"/>
        </w:rPr>
        <w:t>：「</w:t>
      </w:r>
      <w:proofErr w:type="spellStart"/>
      <w:r w:rsidR="000957F1" w:rsidRPr="001B266A">
        <w:rPr>
          <w:rStyle w:val="a2"/>
        </w:rPr>
        <w:t>論到基督，你們的意見如何？他是誰的子孫呢</w:t>
      </w:r>
      <w:proofErr w:type="spellEnd"/>
      <w:r w:rsidR="000957F1" w:rsidRPr="001B266A">
        <w:rPr>
          <w:rStyle w:val="a2"/>
        </w:rPr>
        <w:t>？</w:t>
      </w:r>
      <w:r w:rsidR="000957F1">
        <w:rPr>
          <w:lang w:eastAsia="x-none"/>
        </w:rPr>
        <w:t>」</w:t>
      </w:r>
      <w:proofErr w:type="spellStart"/>
      <w:r w:rsidRPr="00057829">
        <w:t>法利賽人</w:t>
      </w:r>
      <w:r w:rsidR="000957F1">
        <w:rPr>
          <w:rFonts w:hint="eastAsia"/>
        </w:rPr>
        <w:t>異口</w:t>
      </w:r>
      <w:r w:rsidRPr="00057829">
        <w:t>同聲</w:t>
      </w:r>
      <w:r w:rsidR="000957F1">
        <w:rPr>
          <w:rFonts w:hint="eastAsia"/>
        </w:rPr>
        <w:t>地</w:t>
      </w:r>
      <w:r w:rsidRPr="00057829">
        <w:t>回答</w:t>
      </w:r>
      <w:proofErr w:type="spellEnd"/>
      <w:r w:rsidR="000957F1">
        <w:rPr>
          <w:rFonts w:hint="eastAsia"/>
        </w:rPr>
        <w:t>：「</w:t>
      </w:r>
      <w:proofErr w:type="spellStart"/>
      <w:r w:rsidRPr="001B266A">
        <w:rPr>
          <w:rStyle w:val="a2"/>
        </w:rPr>
        <w:t>大衛的</w:t>
      </w:r>
      <w:r w:rsidR="000957F1" w:rsidRPr="001B266A">
        <w:rPr>
          <w:rStyle w:val="a2"/>
        </w:rPr>
        <w:t>子孫</w:t>
      </w:r>
      <w:proofErr w:type="spellEnd"/>
      <w:r w:rsidR="000957F1" w:rsidRPr="001B266A">
        <w:rPr>
          <w:rStyle w:val="a2"/>
        </w:rPr>
        <w:t>。</w:t>
      </w:r>
      <w:r w:rsidR="000957F1">
        <w:rPr>
          <w:rFonts w:hint="eastAsia"/>
        </w:rPr>
        <w:t>」</w:t>
      </w:r>
      <w:proofErr w:type="spellStart"/>
      <w:r w:rsidR="000957F1">
        <w:rPr>
          <w:rFonts w:hint="eastAsia"/>
        </w:rPr>
        <w:t>隨後，</w:t>
      </w:r>
      <w:r w:rsidRPr="00057829">
        <w:t>耶穌引用</w:t>
      </w:r>
      <w:r w:rsidR="001B266A" w:rsidRPr="00057829">
        <w:t>詩篇</w:t>
      </w:r>
      <w:proofErr w:type="spellEnd"/>
      <w:r w:rsidR="001B266A" w:rsidRPr="00057829">
        <w:t>110</w:t>
      </w:r>
      <w:r w:rsidR="001B266A">
        <w:t>:</w:t>
      </w:r>
      <w:r w:rsidR="001B266A">
        <w:rPr>
          <w:rFonts w:hint="eastAsia"/>
        </w:rPr>
        <w:t>1，續問</w:t>
      </w:r>
      <w:r w:rsidR="007617CE">
        <w:rPr>
          <w:rFonts w:hint="eastAsia"/>
        </w:rPr>
        <w:t>：</w:t>
      </w:r>
      <w:r w:rsidR="001B266A">
        <w:rPr>
          <w:lang w:eastAsia="x-none"/>
        </w:rPr>
        <w:t>「</w:t>
      </w:r>
      <w:r w:rsidR="001B266A" w:rsidRPr="001B266A">
        <w:rPr>
          <w:rStyle w:val="a2"/>
        </w:rPr>
        <w:t>這樣，大衛被聖靈感動，怎麼還稱他為主，說：主對我主說：你坐在我的右邊，等我把你仇敵放在你的腳下。大衛既稱他為主，他怎麼又是大衛的子孫呢？</w:t>
      </w:r>
      <w:proofErr w:type="gramStart"/>
      <w:r w:rsidR="001B266A">
        <w:rPr>
          <w:lang w:eastAsia="x-none"/>
        </w:rPr>
        <w:t>」</w:t>
      </w:r>
      <w:r w:rsidR="001B266A">
        <w:rPr>
          <w:rFonts w:hint="eastAsia"/>
        </w:rPr>
        <w:t>(</w:t>
      </w:r>
      <w:proofErr w:type="gramEnd"/>
      <w:r w:rsidR="001B266A" w:rsidRPr="00057829">
        <w:t>43</w:t>
      </w:r>
      <w:r w:rsidR="001B266A">
        <w:rPr>
          <w:rFonts w:hint="eastAsia"/>
        </w:rPr>
        <w:t>,</w:t>
      </w:r>
      <w:r w:rsidR="001B266A" w:rsidRPr="00057829">
        <w:t>44</w:t>
      </w:r>
      <w:r w:rsidR="001B266A">
        <w:rPr>
          <w:rFonts w:hint="eastAsia"/>
        </w:rPr>
        <w:t>)</w:t>
      </w:r>
    </w:p>
    <w:p w14:paraId="77F14485" w14:textId="6875E3D2" w:rsidR="00C424F2" w:rsidRDefault="00057829" w:rsidP="00057829">
      <w:r w:rsidRPr="00057829">
        <w:t>以色列人不接待耶穌</w:t>
      </w:r>
      <w:r w:rsidR="001B266A">
        <w:rPr>
          <w:rFonts w:hint="eastAsia"/>
        </w:rPr>
        <w:t>為基督的</w:t>
      </w:r>
      <w:r w:rsidRPr="00057829">
        <w:t>最大原因</w:t>
      </w:r>
      <w:r w:rsidR="001B266A">
        <w:rPr>
          <w:rFonts w:hint="eastAsia"/>
        </w:rPr>
        <w:t>，</w:t>
      </w:r>
      <w:r w:rsidRPr="00057829">
        <w:t>是他們期待基督像大衛一樣</w:t>
      </w:r>
      <w:r w:rsidR="001B266A">
        <w:rPr>
          <w:rFonts w:hint="eastAsia"/>
        </w:rPr>
        <w:t>政治的君王來到，</w:t>
      </w:r>
      <w:r w:rsidR="001B266A" w:rsidRPr="00057829">
        <w:t>復興以色列</w:t>
      </w:r>
      <w:r w:rsidR="001B266A">
        <w:rPr>
          <w:rFonts w:hint="eastAsia"/>
        </w:rPr>
        <w:t>，推翻羅馬政府</w:t>
      </w:r>
      <w:r w:rsidRPr="00057829">
        <w:t>。然而，耶穌不像大衛那樣擅長戰鬥，也</w:t>
      </w:r>
      <w:r w:rsidR="001B266A">
        <w:rPr>
          <w:rFonts w:hint="eastAsia"/>
        </w:rPr>
        <w:t>沒有</w:t>
      </w:r>
      <w:r w:rsidRPr="00057829">
        <w:t>勇士</w:t>
      </w:r>
      <w:r w:rsidR="001B266A">
        <w:rPr>
          <w:rFonts w:hint="eastAsia"/>
        </w:rPr>
        <w:t>們</w:t>
      </w:r>
      <w:r w:rsidR="001B266A" w:rsidRPr="00057829">
        <w:t>跟隨</w:t>
      </w:r>
      <w:r w:rsidRPr="00057829">
        <w:t>，</w:t>
      </w:r>
      <w:r w:rsidR="001B266A">
        <w:rPr>
          <w:rFonts w:hint="eastAsia"/>
        </w:rPr>
        <w:t>反而與眾多患</w:t>
      </w:r>
      <w:r w:rsidRPr="00057829">
        <w:t>病</w:t>
      </w:r>
      <w:r w:rsidR="001B266A">
        <w:rPr>
          <w:rFonts w:hint="eastAsia"/>
        </w:rPr>
        <w:t>的</w:t>
      </w:r>
      <w:r w:rsidRPr="00057829">
        <w:t>、</w:t>
      </w:r>
      <w:r w:rsidR="001B266A">
        <w:rPr>
          <w:rFonts w:hint="eastAsia"/>
        </w:rPr>
        <w:t>被</w:t>
      </w:r>
      <w:r w:rsidRPr="00057829">
        <w:t>鬼</w:t>
      </w:r>
      <w:r w:rsidR="001B266A">
        <w:rPr>
          <w:rFonts w:hint="eastAsia"/>
        </w:rPr>
        <w:t>附的</w:t>
      </w:r>
      <w:r w:rsidRPr="00057829">
        <w:t>、</w:t>
      </w:r>
      <w:proofErr w:type="gramStart"/>
      <w:r w:rsidR="001B266A">
        <w:rPr>
          <w:rFonts w:hint="eastAsia"/>
        </w:rPr>
        <w:t>稅吏</w:t>
      </w:r>
      <w:r w:rsidRPr="00057829">
        <w:t>和加</w:t>
      </w:r>
      <w:proofErr w:type="gramEnd"/>
      <w:r w:rsidRPr="00057829">
        <w:t>利</w:t>
      </w:r>
      <w:proofErr w:type="gramStart"/>
      <w:r w:rsidRPr="00057829">
        <w:t>利</w:t>
      </w:r>
      <w:proofErr w:type="gramEnd"/>
      <w:r w:rsidR="001B266A">
        <w:rPr>
          <w:rFonts w:hint="eastAsia"/>
        </w:rPr>
        <w:t>的</w:t>
      </w:r>
      <w:r w:rsidRPr="00057829">
        <w:t>漁</w:t>
      </w:r>
      <w:r w:rsidR="001B266A">
        <w:rPr>
          <w:rFonts w:hint="eastAsia"/>
        </w:rPr>
        <w:t>夫在一起</w:t>
      </w:r>
      <w:r w:rsidRPr="00057829">
        <w:t>。</w:t>
      </w:r>
      <w:r w:rsidR="001B266A">
        <w:rPr>
          <w:rFonts w:hint="eastAsia"/>
        </w:rPr>
        <w:t>耶穌並不</w:t>
      </w:r>
      <w:r w:rsidRPr="00057829">
        <w:t>以解決現實問題為</w:t>
      </w:r>
      <w:r w:rsidR="00001F54">
        <w:rPr>
          <w:rFonts w:hint="eastAsia"/>
        </w:rPr>
        <w:t>工作目標，就以他們的</w:t>
      </w:r>
      <w:r w:rsidRPr="00057829">
        <w:t>標準</w:t>
      </w:r>
      <w:r w:rsidR="00001F54">
        <w:rPr>
          <w:rFonts w:hint="eastAsia"/>
        </w:rPr>
        <w:t>拒絕接受耶穌</w:t>
      </w:r>
      <w:r w:rsidRPr="00057829">
        <w:t>是基督。</w:t>
      </w:r>
      <w:r w:rsidR="00001F54">
        <w:rPr>
          <w:rFonts w:hint="eastAsia"/>
        </w:rPr>
        <w:t>人</w:t>
      </w:r>
      <w:r w:rsidRPr="00057829">
        <w:t>要接受耶穌</w:t>
      </w:r>
      <w:r w:rsidR="007617CE">
        <w:rPr>
          <w:rFonts w:hint="eastAsia"/>
        </w:rPr>
        <w:t>和</w:t>
      </w:r>
      <w:proofErr w:type="gramStart"/>
      <w:r w:rsidR="007617CE">
        <w:rPr>
          <w:rFonts w:hint="eastAsia"/>
        </w:rPr>
        <w:t>祂</w:t>
      </w:r>
      <w:proofErr w:type="gramEnd"/>
      <w:r w:rsidR="007617CE">
        <w:rPr>
          <w:rFonts w:hint="eastAsia"/>
        </w:rPr>
        <w:t>的話</w:t>
      </w:r>
      <w:r w:rsidR="00001F54">
        <w:rPr>
          <w:rFonts w:hint="eastAsia"/>
        </w:rPr>
        <w:t>，</w:t>
      </w:r>
      <w:r w:rsidRPr="00057829">
        <w:t>基督觀</w:t>
      </w:r>
      <w:r w:rsidR="00A324D7">
        <w:rPr>
          <w:rFonts w:hint="eastAsia"/>
        </w:rPr>
        <w:t>要</w:t>
      </w:r>
      <w:r w:rsidR="007617CE">
        <w:rPr>
          <w:rFonts w:hint="eastAsia"/>
        </w:rPr>
        <w:t>得改變</w:t>
      </w:r>
      <w:r w:rsidRPr="00057829">
        <w:t>。</w:t>
      </w:r>
      <w:r w:rsidR="00001F54">
        <w:rPr>
          <w:rFonts w:hint="eastAsia"/>
        </w:rPr>
        <w:t>大衛稱</w:t>
      </w:r>
      <w:r w:rsidRPr="00057829">
        <w:t>基督</w:t>
      </w:r>
      <w:r w:rsidR="00001F54">
        <w:rPr>
          <w:rFonts w:hint="eastAsia"/>
        </w:rPr>
        <w:t>為主，表示</w:t>
      </w:r>
      <w:r w:rsidRPr="00057829">
        <w:t>大衛</w:t>
      </w:r>
      <w:r w:rsidR="00001F54">
        <w:rPr>
          <w:rFonts w:hint="eastAsia"/>
        </w:rPr>
        <w:t>的</w:t>
      </w:r>
      <w:r w:rsidRPr="00057829">
        <w:t>王國</w:t>
      </w:r>
      <w:r w:rsidR="00001F54">
        <w:rPr>
          <w:rFonts w:hint="eastAsia"/>
        </w:rPr>
        <w:t>與</w:t>
      </w:r>
      <w:r w:rsidRPr="00057829">
        <w:t>基督</w:t>
      </w:r>
      <w:r w:rsidR="00001F54">
        <w:rPr>
          <w:rFonts w:hint="eastAsia"/>
        </w:rPr>
        <w:t>的王</w:t>
      </w:r>
      <w:r w:rsidRPr="00057829">
        <w:t>國</w:t>
      </w:r>
      <w:r w:rsidR="00001F54">
        <w:rPr>
          <w:rFonts w:hint="eastAsia"/>
        </w:rPr>
        <w:t>不</w:t>
      </w:r>
      <w:r w:rsidR="00001F54">
        <w:rPr>
          <w:rFonts w:hint="eastAsia"/>
        </w:rPr>
        <w:t>在同一</w:t>
      </w:r>
      <w:proofErr w:type="gramStart"/>
      <w:r w:rsidR="00001F54">
        <w:rPr>
          <w:rFonts w:hint="eastAsia"/>
        </w:rPr>
        <w:t>個</w:t>
      </w:r>
      <w:proofErr w:type="gramEnd"/>
      <w:r w:rsidR="007617CE">
        <w:rPr>
          <w:rFonts w:hint="eastAsia"/>
        </w:rPr>
        <w:t>維度</w:t>
      </w:r>
      <w:r w:rsidRPr="00057829">
        <w:t>。基督不是</w:t>
      </w:r>
      <w:r w:rsidR="00001F54">
        <w:rPr>
          <w:rFonts w:hint="eastAsia"/>
        </w:rPr>
        <w:t>叫</w:t>
      </w:r>
      <w:r w:rsidRPr="00057829">
        <w:t>以色列</w:t>
      </w:r>
      <w:r w:rsidR="00001F54">
        <w:rPr>
          <w:rFonts w:hint="eastAsia"/>
        </w:rPr>
        <w:t>國</w:t>
      </w:r>
      <w:r w:rsidRPr="00057829">
        <w:t>復興的</w:t>
      </w:r>
      <w:r w:rsidR="00001F54">
        <w:rPr>
          <w:rFonts w:hint="eastAsia"/>
        </w:rPr>
        <w:t>地上君王，基督乃是要</w:t>
      </w:r>
      <w:r w:rsidRPr="00057829">
        <w:t>建立神的國，</w:t>
      </w:r>
      <w:proofErr w:type="gramStart"/>
      <w:r w:rsidRPr="00057829">
        <w:t>從罪和</w:t>
      </w:r>
      <w:proofErr w:type="gramEnd"/>
      <w:r w:rsidRPr="00057829">
        <w:t>死亡中</w:t>
      </w:r>
      <w:r w:rsidR="00001F54">
        <w:rPr>
          <w:rFonts w:hint="eastAsia"/>
        </w:rPr>
        <w:t>拯救</w:t>
      </w:r>
      <w:proofErr w:type="gramStart"/>
      <w:r w:rsidR="00001F54">
        <w:rPr>
          <w:rFonts w:hint="eastAsia"/>
        </w:rPr>
        <w:t>祂</w:t>
      </w:r>
      <w:proofErr w:type="gramEnd"/>
      <w:r w:rsidR="00001F54">
        <w:rPr>
          <w:rFonts w:hint="eastAsia"/>
        </w:rPr>
        <w:t>的百姓和直到地極的人，使他們</w:t>
      </w:r>
      <w:r w:rsidRPr="00057829">
        <w:t>得救</w:t>
      </w:r>
      <w:r w:rsidR="00001F54">
        <w:rPr>
          <w:rFonts w:hint="eastAsia"/>
        </w:rPr>
        <w:t>和擁有</w:t>
      </w:r>
      <w:r w:rsidRPr="00057829">
        <w:t>永恆生命。</w:t>
      </w:r>
    </w:p>
    <w:p w14:paraId="13CB89BE" w14:textId="77777777" w:rsidR="00A515B5" w:rsidRDefault="00057829" w:rsidP="00342274">
      <w:pPr>
        <w:sectPr w:rsidR="00A515B5" w:rsidSect="00A515B5">
          <w:type w:val="continuous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425"/>
          <w:docGrid w:linePitch="326"/>
        </w:sectPr>
      </w:pPr>
      <w:r w:rsidRPr="00057829">
        <w:rPr>
          <w:rFonts w:hint="eastAsia"/>
        </w:rPr>
        <w:t>我們</w:t>
      </w:r>
      <w:r w:rsidR="00AA6BFD">
        <w:rPr>
          <w:rFonts w:hint="eastAsia"/>
        </w:rPr>
        <w:t>要有正確的</w:t>
      </w:r>
      <w:r w:rsidRPr="00057829">
        <w:rPr>
          <w:rFonts w:hint="eastAsia"/>
        </w:rPr>
        <w:t>基督</w:t>
      </w:r>
      <w:r w:rsidR="00C424F2">
        <w:rPr>
          <w:rFonts w:hint="eastAsia"/>
        </w:rPr>
        <w:t>觀</w:t>
      </w:r>
      <w:r w:rsidR="00AA6BFD">
        <w:rPr>
          <w:rFonts w:hint="eastAsia"/>
        </w:rPr>
        <w:t>，否認</w:t>
      </w:r>
      <w:r w:rsidRPr="00057829">
        <w:rPr>
          <w:rFonts w:hint="eastAsia"/>
        </w:rPr>
        <w:t>必須</w:t>
      </w:r>
      <w:r w:rsidR="00AA6BFD">
        <w:rPr>
          <w:rFonts w:hint="eastAsia"/>
        </w:rPr>
        <w:t>解決</w:t>
      </w:r>
      <w:r w:rsidRPr="00057829">
        <w:rPr>
          <w:rFonts w:hint="eastAsia"/>
        </w:rPr>
        <w:t>我們生活問題的</w:t>
      </w:r>
      <w:r w:rsidR="00CD4131">
        <w:rPr>
          <w:rFonts w:hint="eastAsia"/>
        </w:rPr>
        <w:t>才是基督</w:t>
      </w:r>
      <w:r w:rsidRPr="00057829">
        <w:rPr>
          <w:rFonts w:hint="eastAsia"/>
        </w:rPr>
        <w:t>。</w:t>
      </w:r>
      <w:r w:rsidR="00CD4131">
        <w:rPr>
          <w:rFonts w:hint="eastAsia"/>
        </w:rPr>
        <w:t>人生</w:t>
      </w:r>
      <w:r w:rsidR="00C424F2">
        <w:rPr>
          <w:rFonts w:hint="eastAsia"/>
        </w:rPr>
        <w:t>會</w:t>
      </w:r>
      <w:r w:rsidR="00CD4131">
        <w:rPr>
          <w:rFonts w:hint="eastAsia"/>
        </w:rPr>
        <w:t>遇上</w:t>
      </w:r>
      <w:r w:rsidRPr="00057829">
        <w:rPr>
          <w:rFonts w:hint="eastAsia"/>
        </w:rPr>
        <w:t>金錢</w:t>
      </w:r>
      <w:r w:rsidR="00CD4131">
        <w:rPr>
          <w:rFonts w:hint="eastAsia"/>
        </w:rPr>
        <w:t>、</w:t>
      </w:r>
      <w:r w:rsidRPr="00057829">
        <w:rPr>
          <w:rFonts w:hint="eastAsia"/>
        </w:rPr>
        <w:t>工作</w:t>
      </w:r>
      <w:r w:rsidR="00CD4131">
        <w:rPr>
          <w:rFonts w:hint="eastAsia"/>
        </w:rPr>
        <w:t>、</w:t>
      </w:r>
      <w:r w:rsidRPr="00057829">
        <w:rPr>
          <w:rFonts w:hint="eastAsia"/>
        </w:rPr>
        <w:t>婚姻</w:t>
      </w:r>
      <w:r w:rsidR="00CD4131">
        <w:rPr>
          <w:rFonts w:hint="eastAsia"/>
        </w:rPr>
        <w:t>、養育</w:t>
      </w:r>
      <w:r w:rsidRPr="00057829">
        <w:rPr>
          <w:rFonts w:hint="eastAsia"/>
        </w:rPr>
        <w:t>孩子</w:t>
      </w:r>
      <w:r w:rsidR="00CD4131">
        <w:rPr>
          <w:rFonts w:hint="eastAsia"/>
        </w:rPr>
        <w:t>、個人</w:t>
      </w:r>
      <w:r w:rsidRPr="00057829">
        <w:rPr>
          <w:rFonts w:hint="eastAsia"/>
        </w:rPr>
        <w:t>健康</w:t>
      </w:r>
      <w:r w:rsidR="00CD4131">
        <w:rPr>
          <w:rFonts w:hint="eastAsia"/>
        </w:rPr>
        <w:t>等</w:t>
      </w:r>
      <w:r w:rsidRPr="00057829">
        <w:rPr>
          <w:rFonts w:hint="eastAsia"/>
        </w:rPr>
        <w:t>問題</w:t>
      </w:r>
      <w:r w:rsidR="00CD4131">
        <w:rPr>
          <w:rFonts w:hint="eastAsia"/>
        </w:rPr>
        <w:t>。</w:t>
      </w:r>
      <w:r w:rsidRPr="00057829">
        <w:rPr>
          <w:rFonts w:hint="eastAsia"/>
        </w:rPr>
        <w:t>我們渴望</w:t>
      </w:r>
      <w:r w:rsidR="007617CE">
        <w:rPr>
          <w:rFonts w:hint="eastAsia"/>
        </w:rPr>
        <w:t>自己或別人</w:t>
      </w:r>
      <w:r w:rsidRPr="00057829">
        <w:rPr>
          <w:rFonts w:hint="eastAsia"/>
        </w:rPr>
        <w:t>問題</w:t>
      </w:r>
      <w:r w:rsidR="00CD4131">
        <w:rPr>
          <w:rFonts w:hint="eastAsia"/>
        </w:rPr>
        <w:t>得</w:t>
      </w:r>
      <w:r w:rsidRPr="00057829">
        <w:rPr>
          <w:rFonts w:hint="eastAsia"/>
        </w:rPr>
        <w:t>解決</w:t>
      </w:r>
      <w:r w:rsidR="00CD4131">
        <w:rPr>
          <w:rFonts w:hint="eastAsia"/>
        </w:rPr>
        <w:t>，為此而</w:t>
      </w:r>
      <w:r w:rsidRPr="00057829">
        <w:rPr>
          <w:rFonts w:hint="eastAsia"/>
        </w:rPr>
        <w:t>禱</w:t>
      </w:r>
      <w:r w:rsidR="00CD4131">
        <w:rPr>
          <w:rFonts w:hint="eastAsia"/>
        </w:rPr>
        <w:t>告</w:t>
      </w:r>
      <w:r w:rsidR="007617CE">
        <w:rPr>
          <w:rFonts w:hint="eastAsia"/>
        </w:rPr>
        <w:t>，</w:t>
      </w:r>
      <w:r w:rsidR="00CD4131">
        <w:rPr>
          <w:rFonts w:hint="eastAsia"/>
        </w:rPr>
        <w:t>但問題若沒有消失，我們也不能以此來否定耶穌為基督。</w:t>
      </w:r>
      <w:r w:rsidR="00CD4131" w:rsidRPr="00057829">
        <w:rPr>
          <w:rFonts w:hint="eastAsia"/>
        </w:rPr>
        <w:t>現實問題無論多麼艱難</w:t>
      </w:r>
      <w:r w:rsidR="00CD4131">
        <w:rPr>
          <w:rFonts w:hint="eastAsia"/>
        </w:rPr>
        <w:t>，但</w:t>
      </w:r>
      <w:r w:rsidR="00CD4131" w:rsidRPr="00057829">
        <w:rPr>
          <w:rFonts w:hint="eastAsia"/>
        </w:rPr>
        <w:t>總有一天</w:t>
      </w:r>
      <w:r w:rsidR="00CD4131">
        <w:rPr>
          <w:rFonts w:hint="eastAsia"/>
        </w:rPr>
        <w:t>會過去的。無論是好人或惡人；富人或窮人，都不能永遠在世上，到了</w:t>
      </w:r>
      <w:r w:rsidR="00CD4131" w:rsidRPr="00C424F2">
        <w:rPr>
          <w:rFonts w:hint="eastAsia"/>
        </w:rPr>
        <w:t>時候，必會成為過去。我們每個人都要站在神的審判台前，這才是我們一生最重要</w:t>
      </w:r>
      <w:proofErr w:type="gramStart"/>
      <w:r w:rsidR="00CD4131" w:rsidRPr="00C424F2">
        <w:rPr>
          <w:rFonts w:hint="eastAsia"/>
        </w:rPr>
        <w:t>要</w:t>
      </w:r>
      <w:proofErr w:type="gramEnd"/>
      <w:r w:rsidR="00CD4131" w:rsidRPr="00C424F2">
        <w:rPr>
          <w:rFonts w:hint="eastAsia"/>
        </w:rPr>
        <w:t>解決的事。為了解決我們罪的問題，</w:t>
      </w:r>
      <w:r w:rsidR="00CD4131" w:rsidRPr="00057829">
        <w:rPr>
          <w:rFonts w:hint="eastAsia"/>
        </w:rPr>
        <w:t>神的兒子</w:t>
      </w:r>
      <w:r w:rsidR="00CD4131" w:rsidRPr="00C424F2">
        <w:rPr>
          <w:rFonts w:hint="eastAsia"/>
        </w:rPr>
        <w:t>甘願放棄天上的榮耀來到世上。因此，我們能認</w:t>
      </w:r>
      <w:r w:rsidR="00CD4131" w:rsidRPr="00057829">
        <w:rPr>
          <w:rFonts w:hint="eastAsia"/>
        </w:rPr>
        <w:t>識耶穌基督</w:t>
      </w:r>
      <w:r w:rsidR="00CD4131">
        <w:rPr>
          <w:rFonts w:hint="eastAsia"/>
        </w:rPr>
        <w:t>，比認識世界</w:t>
      </w:r>
      <w:r w:rsidR="00342274" w:rsidRPr="00057829">
        <w:rPr>
          <w:rFonts w:hint="eastAsia"/>
        </w:rPr>
        <w:t>任何英雄</w:t>
      </w:r>
      <w:r w:rsidR="00342274">
        <w:rPr>
          <w:rFonts w:hint="eastAsia"/>
        </w:rPr>
        <w:t>或任何哲理，世界</w:t>
      </w:r>
      <w:r w:rsidR="00342274" w:rsidRPr="00C424F2">
        <w:rPr>
          <w:rFonts w:hint="eastAsia"/>
        </w:rPr>
        <w:t>奇景</w:t>
      </w:r>
      <w:proofErr w:type="gramStart"/>
      <w:r w:rsidR="00342274" w:rsidRPr="00C424F2">
        <w:rPr>
          <w:rFonts w:hint="eastAsia"/>
        </w:rPr>
        <w:t>更為</w:t>
      </w:r>
      <w:r w:rsidR="007617CE">
        <w:rPr>
          <w:rFonts w:hint="eastAsia"/>
        </w:rPr>
        <w:t>蒙福</w:t>
      </w:r>
      <w:proofErr w:type="gramEnd"/>
      <w:r w:rsidR="00342274" w:rsidRPr="00C424F2">
        <w:rPr>
          <w:rFonts w:hint="eastAsia"/>
        </w:rPr>
        <w:t>。祈求神幫助我們能迎接基督，也遵守</w:t>
      </w:r>
      <w:proofErr w:type="spellStart"/>
      <w:r w:rsidR="00342274">
        <w:rPr>
          <w:lang w:eastAsia="x-none"/>
        </w:rPr>
        <w:t>盡心、</w:t>
      </w:r>
      <w:proofErr w:type="gramStart"/>
      <w:r w:rsidR="00342274">
        <w:rPr>
          <w:lang w:eastAsia="x-none"/>
        </w:rPr>
        <w:t>盡性</w:t>
      </w:r>
      <w:proofErr w:type="gramEnd"/>
      <w:r w:rsidR="00342274">
        <w:rPr>
          <w:lang w:eastAsia="x-none"/>
        </w:rPr>
        <w:t>、盡意愛</w:t>
      </w:r>
      <w:r w:rsidR="00342274">
        <w:rPr>
          <w:rFonts w:hint="eastAsia"/>
        </w:rPr>
        <w:t>神和愛人如己的</w:t>
      </w:r>
      <w:proofErr w:type="gramStart"/>
      <w:r w:rsidR="00342274">
        <w:rPr>
          <w:rFonts w:hint="eastAsia"/>
        </w:rPr>
        <w:t>誡</w:t>
      </w:r>
      <w:proofErr w:type="gramEnd"/>
      <w:r w:rsidR="00342274">
        <w:rPr>
          <w:rFonts w:hint="eastAsia"/>
        </w:rPr>
        <w:t>命，居住在活人的神</w:t>
      </w:r>
      <w:proofErr w:type="gramStart"/>
      <w:r w:rsidR="00342274">
        <w:rPr>
          <w:rFonts w:hint="eastAsia"/>
        </w:rPr>
        <w:t>裏</w:t>
      </w:r>
      <w:proofErr w:type="gramEnd"/>
      <w:r w:rsidR="00342274">
        <w:rPr>
          <w:rFonts w:hint="eastAsia"/>
        </w:rPr>
        <w:t>面，擁有復活盼望勝過地上苦難</w:t>
      </w:r>
      <w:proofErr w:type="spellEnd"/>
      <w:r w:rsidR="00342274">
        <w:rPr>
          <w:rFonts w:hint="eastAsia"/>
        </w:rPr>
        <w:t>。</w:t>
      </w:r>
    </w:p>
    <w:p w14:paraId="7DDE8CDC" w14:textId="10FB4D27" w:rsidR="000D24BC" w:rsidRPr="00057829" w:rsidRDefault="000D24BC" w:rsidP="00342274"/>
    <w:sectPr w:rsidR="000D24BC" w:rsidRPr="00057829" w:rsidSect="00A515B5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87439" w14:textId="77777777" w:rsidR="006A74EC" w:rsidRDefault="006A74EC">
      <w:r>
        <w:separator/>
      </w:r>
    </w:p>
  </w:endnote>
  <w:endnote w:type="continuationSeparator" w:id="0">
    <w:p w14:paraId="0583802D" w14:textId="77777777" w:rsidR="006A74EC" w:rsidRDefault="006A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7B4C9" w14:textId="77777777" w:rsidR="00AA6BFD" w:rsidRDefault="00AA6BFD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CB236" w14:textId="77777777" w:rsidR="006A74EC" w:rsidRDefault="006A74EC">
      <w:r>
        <w:separator/>
      </w:r>
    </w:p>
  </w:footnote>
  <w:footnote w:type="continuationSeparator" w:id="0">
    <w:p w14:paraId="2A9F5017" w14:textId="77777777" w:rsidR="006A74EC" w:rsidRDefault="006A7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1F"/>
    <w:rsid w:val="00001F54"/>
    <w:rsid w:val="000155E3"/>
    <w:rsid w:val="0003437E"/>
    <w:rsid w:val="00034F02"/>
    <w:rsid w:val="00041563"/>
    <w:rsid w:val="00057829"/>
    <w:rsid w:val="000957F1"/>
    <w:rsid w:val="00096DCE"/>
    <w:rsid w:val="000A6B75"/>
    <w:rsid w:val="000D2019"/>
    <w:rsid w:val="000D24BC"/>
    <w:rsid w:val="000E1F85"/>
    <w:rsid w:val="001B266A"/>
    <w:rsid w:val="001E289A"/>
    <w:rsid w:val="001E2976"/>
    <w:rsid w:val="00260343"/>
    <w:rsid w:val="00342274"/>
    <w:rsid w:val="0039610C"/>
    <w:rsid w:val="003E2251"/>
    <w:rsid w:val="00491BA0"/>
    <w:rsid w:val="004C2570"/>
    <w:rsid w:val="004D505A"/>
    <w:rsid w:val="004D70E7"/>
    <w:rsid w:val="00500E53"/>
    <w:rsid w:val="00543E52"/>
    <w:rsid w:val="00545BC4"/>
    <w:rsid w:val="005624A9"/>
    <w:rsid w:val="00594E29"/>
    <w:rsid w:val="005C7F54"/>
    <w:rsid w:val="005D53A9"/>
    <w:rsid w:val="006401D3"/>
    <w:rsid w:val="0066511C"/>
    <w:rsid w:val="00684969"/>
    <w:rsid w:val="006A74EC"/>
    <w:rsid w:val="006B49C1"/>
    <w:rsid w:val="00712BD7"/>
    <w:rsid w:val="007362E1"/>
    <w:rsid w:val="007617CE"/>
    <w:rsid w:val="00761870"/>
    <w:rsid w:val="0077674D"/>
    <w:rsid w:val="00777A02"/>
    <w:rsid w:val="00786783"/>
    <w:rsid w:val="00791612"/>
    <w:rsid w:val="007C1BA3"/>
    <w:rsid w:val="0080419F"/>
    <w:rsid w:val="00840060"/>
    <w:rsid w:val="0087494C"/>
    <w:rsid w:val="00890910"/>
    <w:rsid w:val="008C2978"/>
    <w:rsid w:val="008E6DF5"/>
    <w:rsid w:val="00916A11"/>
    <w:rsid w:val="009635B8"/>
    <w:rsid w:val="009706FA"/>
    <w:rsid w:val="00994543"/>
    <w:rsid w:val="009B6F06"/>
    <w:rsid w:val="00A017AE"/>
    <w:rsid w:val="00A324D7"/>
    <w:rsid w:val="00A515B5"/>
    <w:rsid w:val="00AA6BFD"/>
    <w:rsid w:val="00AA6EA8"/>
    <w:rsid w:val="00AB20C8"/>
    <w:rsid w:val="00AC6F43"/>
    <w:rsid w:val="00AE73D3"/>
    <w:rsid w:val="00AF0224"/>
    <w:rsid w:val="00B41329"/>
    <w:rsid w:val="00B84573"/>
    <w:rsid w:val="00B91427"/>
    <w:rsid w:val="00B94B42"/>
    <w:rsid w:val="00BC725D"/>
    <w:rsid w:val="00BE4544"/>
    <w:rsid w:val="00C10C8D"/>
    <w:rsid w:val="00C26901"/>
    <w:rsid w:val="00C424F2"/>
    <w:rsid w:val="00CA452F"/>
    <w:rsid w:val="00CB4863"/>
    <w:rsid w:val="00CD4131"/>
    <w:rsid w:val="00CD7B11"/>
    <w:rsid w:val="00CE2AD5"/>
    <w:rsid w:val="00D06AB8"/>
    <w:rsid w:val="00D24DDB"/>
    <w:rsid w:val="00D3130E"/>
    <w:rsid w:val="00D551F9"/>
    <w:rsid w:val="00DA7A31"/>
    <w:rsid w:val="00DB5A63"/>
    <w:rsid w:val="00DC117D"/>
    <w:rsid w:val="00DC71FC"/>
    <w:rsid w:val="00E068A4"/>
    <w:rsid w:val="00E22771"/>
    <w:rsid w:val="00E45CCB"/>
    <w:rsid w:val="00E76F1F"/>
    <w:rsid w:val="00EB490D"/>
    <w:rsid w:val="00EC3835"/>
    <w:rsid w:val="00EF0FCA"/>
    <w:rsid w:val="00F14336"/>
    <w:rsid w:val="00F30F1A"/>
    <w:rsid w:val="00F40A3D"/>
    <w:rsid w:val="00F61F41"/>
    <w:rsid w:val="00F76D15"/>
    <w:rsid w:val="00F8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F9EDD"/>
  <w15:chartTrackingRefBased/>
  <w15:docId w15:val="{802C1D45-A917-4D12-AADA-6FB51880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515B5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6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A515B5"/>
    <w:pPr>
      <w:outlineLvl w:val="2"/>
    </w:pPr>
    <w:rPr>
      <w:rFonts w:hAnsi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A515B5"/>
    <w:rPr>
      <w:rFonts w:ascii="華康古印體(P)" w:eastAsia="華康古印體(P)" w:hAnsi="Arial"/>
      <w:b/>
      <w:sz w:val="26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994543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292F33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45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48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25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9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16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1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192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96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9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76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5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0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07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55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981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19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1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7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5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2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64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22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6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7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3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6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51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2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0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5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829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709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565</TotalTime>
  <Pages>4</Pages>
  <Words>4406</Words>
  <Characters>139</Characters>
  <Application>Microsoft Office Word</Application>
  <DocSecurity>0</DocSecurity>
  <Lines>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HydraulicLab</cp:lastModifiedBy>
  <cp:revision>23</cp:revision>
  <cp:lastPrinted>1899-12-31T16:00:00Z</cp:lastPrinted>
  <dcterms:created xsi:type="dcterms:W3CDTF">2021-03-10T08:15:00Z</dcterms:created>
  <dcterms:modified xsi:type="dcterms:W3CDTF">2021-03-15T01:42:00Z</dcterms:modified>
</cp:coreProperties>
</file>